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F2" w:rsidRPr="007E5B7C" w:rsidRDefault="00271643" w:rsidP="006B4F72">
      <w:pPr>
        <w:pStyle w:val="Overskrift1"/>
        <w:rPr>
          <w:rFonts w:asciiTheme="minorHAnsi" w:hAnsiTheme="minorHAnsi"/>
          <w:sz w:val="40"/>
          <w:szCs w:val="40"/>
          <w:lang w:val="en-GB"/>
        </w:rPr>
      </w:pPr>
      <w:bookmarkStart w:id="0" w:name="_GoBack"/>
      <w:bookmarkEnd w:id="0"/>
      <w:r w:rsidRPr="007E5B7C">
        <w:rPr>
          <w:rFonts w:asciiTheme="minorHAnsi" w:hAnsiTheme="minorHAnsi"/>
          <w:sz w:val="40"/>
          <w:szCs w:val="40"/>
          <w:lang w:val="en-GB"/>
        </w:rPr>
        <w:t>Application form</w:t>
      </w:r>
      <w:r w:rsidR="00B316F7" w:rsidRPr="007E5B7C">
        <w:rPr>
          <w:rFonts w:asciiTheme="minorHAnsi" w:hAnsiTheme="minorHAnsi"/>
          <w:sz w:val="40"/>
          <w:szCs w:val="40"/>
          <w:lang w:val="en-GB"/>
        </w:rPr>
        <w:t xml:space="preserve">: </w:t>
      </w:r>
      <w:r w:rsidR="00FF044D" w:rsidRPr="007E5B7C">
        <w:rPr>
          <w:rFonts w:asciiTheme="minorHAnsi" w:hAnsiTheme="minorHAnsi"/>
          <w:sz w:val="40"/>
          <w:szCs w:val="40"/>
          <w:lang w:val="en-GB"/>
        </w:rPr>
        <w:t>Innovation</w:t>
      </w:r>
      <w:r w:rsidR="00DE6D4E" w:rsidRPr="007E5B7C">
        <w:rPr>
          <w:rFonts w:asciiTheme="minorHAnsi" w:hAnsiTheme="minorHAnsi"/>
          <w:sz w:val="40"/>
          <w:szCs w:val="40"/>
          <w:lang w:val="en-GB"/>
        </w:rPr>
        <w:t>Fund</w:t>
      </w:r>
      <w:r w:rsidR="007D5212" w:rsidRPr="007E5B7C">
        <w:rPr>
          <w:rFonts w:asciiTheme="minorHAnsi" w:hAnsiTheme="minorHAnsi"/>
          <w:sz w:val="40"/>
          <w:szCs w:val="40"/>
          <w:lang w:val="en-GB"/>
        </w:rPr>
        <w:t>Denmark</w:t>
      </w:r>
      <w:r w:rsidR="00FF044D" w:rsidRPr="007E5B7C">
        <w:rPr>
          <w:rFonts w:asciiTheme="minorHAnsi" w:hAnsiTheme="minorHAnsi"/>
          <w:sz w:val="40"/>
          <w:szCs w:val="40"/>
          <w:lang w:val="en-GB"/>
        </w:rPr>
        <w:t>@</w:t>
      </w:r>
      <w:r w:rsidR="00462D92">
        <w:rPr>
          <w:rFonts w:asciiTheme="minorHAnsi" w:hAnsiTheme="minorHAnsi"/>
          <w:sz w:val="40"/>
          <w:szCs w:val="40"/>
          <w:lang w:val="en-GB"/>
        </w:rPr>
        <w:t>GoB2B</w:t>
      </w:r>
    </w:p>
    <w:p w:rsidR="007112F2" w:rsidRPr="007E5B7C" w:rsidRDefault="000D1F5C" w:rsidP="006B4F72">
      <w:pPr>
        <w:rPr>
          <w:iCs/>
          <w:lang w:val="en-GB"/>
        </w:rPr>
      </w:pPr>
      <w:r w:rsidRPr="007E5B7C">
        <w:rPr>
          <w:iCs/>
          <w:lang w:val="en-GB"/>
        </w:rPr>
        <w:t xml:space="preserve">By submitting the following application form with required information, you apply </w:t>
      </w:r>
      <w:r w:rsidR="00271643" w:rsidRPr="007E5B7C">
        <w:rPr>
          <w:iCs/>
          <w:lang w:val="en-GB"/>
        </w:rPr>
        <w:t xml:space="preserve">for participation at </w:t>
      </w:r>
      <w:r w:rsidR="007D5212" w:rsidRPr="007E5B7C">
        <w:rPr>
          <w:iCs/>
          <w:lang w:val="en-GB"/>
        </w:rPr>
        <w:t>InnovationFundDenmark</w:t>
      </w:r>
      <w:r w:rsidR="00D94877" w:rsidRPr="007E5B7C">
        <w:rPr>
          <w:iCs/>
          <w:lang w:val="en-GB"/>
        </w:rPr>
        <w:t>@</w:t>
      </w:r>
      <w:r w:rsidR="00462D92">
        <w:rPr>
          <w:iCs/>
          <w:lang w:val="en-GB"/>
        </w:rPr>
        <w:t xml:space="preserve">GoB2B </w:t>
      </w:r>
      <w:r w:rsidR="007D5212" w:rsidRPr="007E5B7C">
        <w:rPr>
          <w:iCs/>
          <w:lang w:val="en-GB"/>
        </w:rPr>
        <w:t>2018</w:t>
      </w:r>
      <w:r w:rsidR="005915D3" w:rsidRPr="007E5B7C">
        <w:rPr>
          <w:iCs/>
          <w:lang w:val="en-GB"/>
        </w:rPr>
        <w:t xml:space="preserve">. </w:t>
      </w:r>
    </w:p>
    <w:p w:rsidR="005915D3" w:rsidRPr="007E5B7C" w:rsidRDefault="005915D3" w:rsidP="006B4F72">
      <w:pPr>
        <w:rPr>
          <w:iCs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7112F2" w:rsidRPr="002B53AA" w:rsidTr="00993137">
        <w:tc>
          <w:tcPr>
            <w:tcW w:w="9778" w:type="dxa"/>
            <w:gridSpan w:val="2"/>
          </w:tcPr>
          <w:p w:rsidR="007112F2" w:rsidRPr="007E5B7C" w:rsidRDefault="00271643" w:rsidP="006B4F72">
            <w:pPr>
              <w:rPr>
                <w:b/>
                <w:iCs/>
                <w:lang w:val="en-GB"/>
              </w:rPr>
            </w:pPr>
            <w:r w:rsidRPr="007E5B7C">
              <w:rPr>
                <w:b/>
                <w:iCs/>
                <w:lang w:val="en-GB"/>
              </w:rPr>
              <w:t>The company</w:t>
            </w:r>
          </w:p>
        </w:tc>
      </w:tr>
      <w:tr w:rsidR="007112F2" w:rsidRPr="002B53AA" w:rsidTr="008C3BC8">
        <w:tc>
          <w:tcPr>
            <w:tcW w:w="2660" w:type="dxa"/>
          </w:tcPr>
          <w:p w:rsidR="007112F2" w:rsidRPr="007E5B7C" w:rsidRDefault="00087333" w:rsidP="00087333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C</w:t>
            </w:r>
            <w:r w:rsidR="00271643" w:rsidRPr="007E5B7C">
              <w:rPr>
                <w:iCs/>
                <w:lang w:val="en-GB"/>
              </w:rPr>
              <w:t>ompany</w:t>
            </w:r>
            <w:r w:rsidRPr="007E5B7C">
              <w:rPr>
                <w:iCs/>
                <w:lang w:val="en-GB"/>
              </w:rPr>
              <w:t xml:space="preserve"> name</w:t>
            </w:r>
          </w:p>
        </w:tc>
        <w:tc>
          <w:tcPr>
            <w:tcW w:w="7118" w:type="dxa"/>
          </w:tcPr>
          <w:p w:rsidR="007112F2" w:rsidRPr="007E5B7C" w:rsidRDefault="007112F2" w:rsidP="006B4F72">
            <w:pPr>
              <w:rPr>
                <w:iCs/>
                <w:lang w:val="en-GB"/>
              </w:rPr>
            </w:pPr>
          </w:p>
        </w:tc>
      </w:tr>
      <w:tr w:rsidR="009279CA" w:rsidRPr="002B53AA" w:rsidTr="008C3BC8">
        <w:tc>
          <w:tcPr>
            <w:tcW w:w="2660" w:type="dxa"/>
          </w:tcPr>
          <w:p w:rsidR="009279CA" w:rsidRPr="007E5B7C" w:rsidRDefault="00271643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CVR number</w:t>
            </w:r>
          </w:p>
        </w:tc>
        <w:tc>
          <w:tcPr>
            <w:tcW w:w="7118" w:type="dxa"/>
          </w:tcPr>
          <w:p w:rsidR="009279CA" w:rsidRPr="007E5B7C" w:rsidRDefault="009279CA" w:rsidP="006B4F72">
            <w:pPr>
              <w:rPr>
                <w:iCs/>
                <w:lang w:val="en-GB"/>
              </w:rPr>
            </w:pPr>
          </w:p>
        </w:tc>
      </w:tr>
      <w:tr w:rsidR="007112F2" w:rsidRPr="005A6CEA" w:rsidTr="008C3BC8">
        <w:tc>
          <w:tcPr>
            <w:tcW w:w="2660" w:type="dxa"/>
          </w:tcPr>
          <w:p w:rsidR="007112F2" w:rsidRPr="007E5B7C" w:rsidRDefault="009C2AA4" w:rsidP="00087333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Link </w:t>
            </w:r>
            <w:r w:rsidR="00087333" w:rsidRPr="007E5B7C">
              <w:rPr>
                <w:iCs/>
                <w:lang w:val="en-GB"/>
              </w:rPr>
              <w:t xml:space="preserve">to the </w:t>
            </w:r>
            <w:r w:rsidR="00271643" w:rsidRPr="007E5B7C">
              <w:rPr>
                <w:iCs/>
                <w:lang w:val="en-GB"/>
              </w:rPr>
              <w:t xml:space="preserve">website of </w:t>
            </w:r>
            <w:r w:rsidR="00087333" w:rsidRPr="007E5B7C">
              <w:rPr>
                <w:iCs/>
                <w:lang w:val="en-GB"/>
              </w:rPr>
              <w:t xml:space="preserve">the </w:t>
            </w:r>
            <w:r w:rsidR="00271643" w:rsidRPr="007E5B7C">
              <w:rPr>
                <w:iCs/>
                <w:lang w:val="en-GB"/>
              </w:rPr>
              <w:t>company</w:t>
            </w:r>
          </w:p>
        </w:tc>
        <w:tc>
          <w:tcPr>
            <w:tcW w:w="7118" w:type="dxa"/>
          </w:tcPr>
          <w:p w:rsidR="007112F2" w:rsidRPr="007E5B7C" w:rsidRDefault="007112F2" w:rsidP="006B4F72">
            <w:pPr>
              <w:rPr>
                <w:iCs/>
                <w:lang w:val="en-GB"/>
              </w:rPr>
            </w:pPr>
          </w:p>
        </w:tc>
      </w:tr>
      <w:tr w:rsidR="002B2AC3" w:rsidRPr="005A6CEA" w:rsidTr="008C3BC8">
        <w:tc>
          <w:tcPr>
            <w:tcW w:w="2660" w:type="dxa"/>
          </w:tcPr>
          <w:p w:rsidR="002B2AC3" w:rsidRPr="007E5B7C" w:rsidRDefault="00271643" w:rsidP="00271643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Do you apply through </w:t>
            </w:r>
            <w:proofErr w:type="spellStart"/>
            <w:r w:rsidRPr="007E5B7C">
              <w:rPr>
                <w:iCs/>
                <w:lang w:val="en-GB"/>
              </w:rPr>
              <w:t>InnoFounder</w:t>
            </w:r>
            <w:proofErr w:type="spellEnd"/>
            <w:r w:rsidRPr="007E5B7C">
              <w:rPr>
                <w:iCs/>
                <w:lang w:val="en-GB"/>
              </w:rPr>
              <w:t xml:space="preserve"> or </w:t>
            </w:r>
            <w:proofErr w:type="spellStart"/>
            <w:r w:rsidRPr="007E5B7C">
              <w:rPr>
                <w:iCs/>
                <w:lang w:val="en-GB"/>
              </w:rPr>
              <w:t>InnoBooster</w:t>
            </w:r>
            <w:proofErr w:type="spellEnd"/>
            <w:r w:rsidRPr="007E5B7C">
              <w:rPr>
                <w:iCs/>
                <w:lang w:val="en-GB"/>
              </w:rPr>
              <w:t>?</w:t>
            </w:r>
          </w:p>
        </w:tc>
        <w:tc>
          <w:tcPr>
            <w:tcW w:w="7118" w:type="dxa"/>
          </w:tcPr>
          <w:p w:rsidR="002B2AC3" w:rsidRPr="007E5B7C" w:rsidRDefault="002B2AC3" w:rsidP="006B4F72">
            <w:pPr>
              <w:rPr>
                <w:iCs/>
                <w:lang w:val="en-GB"/>
              </w:rPr>
            </w:pPr>
          </w:p>
        </w:tc>
      </w:tr>
      <w:tr w:rsidR="007112F2" w:rsidRPr="005A6CEA" w:rsidTr="008C3BC8">
        <w:tc>
          <w:tcPr>
            <w:tcW w:w="2660" w:type="dxa"/>
          </w:tcPr>
          <w:p w:rsidR="007112F2" w:rsidRPr="007E5B7C" w:rsidRDefault="00087333" w:rsidP="00087333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File </w:t>
            </w:r>
            <w:r w:rsidR="00271643" w:rsidRPr="007E5B7C">
              <w:rPr>
                <w:iCs/>
                <w:lang w:val="en-GB"/>
              </w:rPr>
              <w:t>number (see letter of approval</w:t>
            </w:r>
            <w:r w:rsidR="00B73D2A" w:rsidRPr="007E5B7C">
              <w:rPr>
                <w:iCs/>
                <w:lang w:val="en-GB"/>
              </w:rPr>
              <w:t>)</w:t>
            </w:r>
          </w:p>
        </w:tc>
        <w:tc>
          <w:tcPr>
            <w:tcW w:w="7118" w:type="dxa"/>
          </w:tcPr>
          <w:p w:rsidR="007112F2" w:rsidRPr="007E5B7C" w:rsidRDefault="007112F2" w:rsidP="006B4F72">
            <w:pPr>
              <w:rPr>
                <w:iCs/>
                <w:lang w:val="en-GB"/>
              </w:rPr>
            </w:pPr>
          </w:p>
        </w:tc>
      </w:tr>
    </w:tbl>
    <w:p w:rsidR="007112F2" w:rsidRPr="007E5B7C" w:rsidRDefault="007112F2" w:rsidP="006B4F72">
      <w:pPr>
        <w:rPr>
          <w:iCs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29072E" w:rsidRPr="002B53AA" w:rsidTr="001C65B2">
        <w:tc>
          <w:tcPr>
            <w:tcW w:w="9778" w:type="dxa"/>
            <w:gridSpan w:val="2"/>
          </w:tcPr>
          <w:p w:rsidR="0029072E" w:rsidRPr="007E5B7C" w:rsidRDefault="00271643" w:rsidP="001C65B2">
            <w:pPr>
              <w:rPr>
                <w:b/>
                <w:iCs/>
                <w:lang w:val="en-GB"/>
              </w:rPr>
            </w:pPr>
            <w:r w:rsidRPr="007E5B7C">
              <w:rPr>
                <w:b/>
                <w:iCs/>
                <w:lang w:val="en-GB"/>
              </w:rPr>
              <w:t xml:space="preserve">Only </w:t>
            </w:r>
            <w:proofErr w:type="spellStart"/>
            <w:r w:rsidRPr="007E5B7C">
              <w:rPr>
                <w:b/>
                <w:iCs/>
                <w:lang w:val="en-GB"/>
              </w:rPr>
              <w:t>InnoBoosters</w:t>
            </w:r>
            <w:proofErr w:type="spellEnd"/>
          </w:p>
        </w:tc>
      </w:tr>
      <w:tr w:rsidR="009237F5" w:rsidRPr="002B53AA" w:rsidTr="001C65B2">
        <w:tc>
          <w:tcPr>
            <w:tcW w:w="2660" w:type="dxa"/>
          </w:tcPr>
          <w:p w:rsidR="009237F5" w:rsidRPr="007E5B7C" w:rsidRDefault="00271643" w:rsidP="00087333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Founding date </w:t>
            </w:r>
            <w:r w:rsidR="00087333" w:rsidRPr="007E5B7C">
              <w:rPr>
                <w:iCs/>
                <w:lang w:val="en-GB"/>
              </w:rPr>
              <w:t xml:space="preserve">of </w:t>
            </w:r>
            <w:r w:rsidRPr="007E5B7C">
              <w:rPr>
                <w:iCs/>
                <w:lang w:val="en-GB"/>
              </w:rPr>
              <w:t>company</w:t>
            </w:r>
          </w:p>
        </w:tc>
        <w:tc>
          <w:tcPr>
            <w:tcW w:w="7118" w:type="dxa"/>
          </w:tcPr>
          <w:p w:rsidR="009237F5" w:rsidRPr="007E5B7C" w:rsidRDefault="009237F5" w:rsidP="001C65B2">
            <w:pPr>
              <w:rPr>
                <w:iCs/>
                <w:lang w:val="en-GB"/>
              </w:rPr>
            </w:pPr>
          </w:p>
        </w:tc>
      </w:tr>
      <w:tr w:rsidR="0029072E" w:rsidRPr="005A6CEA" w:rsidTr="001C65B2">
        <w:tc>
          <w:tcPr>
            <w:tcW w:w="2660" w:type="dxa"/>
          </w:tcPr>
          <w:p w:rsidR="0029072E" w:rsidRPr="007E5B7C" w:rsidRDefault="00271643" w:rsidP="002C52B7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Total</w:t>
            </w:r>
            <w:r w:rsidR="002C52B7">
              <w:rPr>
                <w:iCs/>
                <w:lang w:val="en-GB"/>
              </w:rPr>
              <w:t xml:space="preserve"> company</w:t>
            </w:r>
            <w:r w:rsidRPr="007E5B7C">
              <w:rPr>
                <w:iCs/>
                <w:lang w:val="en-GB"/>
              </w:rPr>
              <w:t xml:space="preserve"> revenue last year </w:t>
            </w:r>
          </w:p>
        </w:tc>
        <w:tc>
          <w:tcPr>
            <w:tcW w:w="7118" w:type="dxa"/>
          </w:tcPr>
          <w:p w:rsidR="0029072E" w:rsidRPr="007E5B7C" w:rsidRDefault="0029072E" w:rsidP="001C65B2">
            <w:pPr>
              <w:rPr>
                <w:iCs/>
                <w:lang w:val="en-GB"/>
              </w:rPr>
            </w:pPr>
          </w:p>
        </w:tc>
      </w:tr>
      <w:tr w:rsidR="0029072E" w:rsidRPr="001C02A4" w:rsidTr="001C65B2">
        <w:tc>
          <w:tcPr>
            <w:tcW w:w="2660" w:type="dxa"/>
          </w:tcPr>
          <w:p w:rsidR="0029072E" w:rsidRPr="007E5B7C" w:rsidRDefault="00714F6C" w:rsidP="00087333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Number of </w:t>
            </w:r>
            <w:r w:rsidR="001C02A4">
              <w:rPr>
                <w:iCs/>
                <w:lang w:val="en-GB"/>
              </w:rPr>
              <w:t xml:space="preserve">full time </w:t>
            </w:r>
            <w:r w:rsidRPr="007E5B7C">
              <w:rPr>
                <w:iCs/>
                <w:lang w:val="en-GB"/>
              </w:rPr>
              <w:t xml:space="preserve">staff </w:t>
            </w:r>
          </w:p>
        </w:tc>
        <w:tc>
          <w:tcPr>
            <w:tcW w:w="7118" w:type="dxa"/>
          </w:tcPr>
          <w:p w:rsidR="0029072E" w:rsidRPr="007E5B7C" w:rsidRDefault="0029072E" w:rsidP="001C65B2">
            <w:pPr>
              <w:rPr>
                <w:iCs/>
                <w:lang w:val="en-GB"/>
              </w:rPr>
            </w:pPr>
          </w:p>
        </w:tc>
      </w:tr>
      <w:tr w:rsidR="0029072E" w:rsidRPr="005A6CEA" w:rsidTr="001C65B2">
        <w:tc>
          <w:tcPr>
            <w:tcW w:w="2660" w:type="dxa"/>
          </w:tcPr>
          <w:p w:rsidR="0029072E" w:rsidRPr="007E5B7C" w:rsidRDefault="00714F6C" w:rsidP="001C65B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Project period for the </w:t>
            </w:r>
            <w:proofErr w:type="spellStart"/>
            <w:r w:rsidRPr="007E5B7C">
              <w:rPr>
                <w:iCs/>
                <w:lang w:val="en-GB"/>
              </w:rPr>
              <w:t>InnoBooster</w:t>
            </w:r>
            <w:proofErr w:type="spellEnd"/>
            <w:r w:rsidRPr="007E5B7C">
              <w:rPr>
                <w:iCs/>
                <w:lang w:val="en-GB"/>
              </w:rPr>
              <w:t xml:space="preserve"> project</w:t>
            </w:r>
          </w:p>
        </w:tc>
        <w:tc>
          <w:tcPr>
            <w:tcW w:w="7118" w:type="dxa"/>
          </w:tcPr>
          <w:p w:rsidR="0029072E" w:rsidRPr="007E5B7C" w:rsidRDefault="0029072E" w:rsidP="001C65B2">
            <w:pPr>
              <w:rPr>
                <w:iCs/>
                <w:lang w:val="en-GB"/>
              </w:rPr>
            </w:pPr>
          </w:p>
        </w:tc>
      </w:tr>
    </w:tbl>
    <w:p w:rsidR="0029072E" w:rsidRPr="007E5B7C" w:rsidRDefault="0029072E" w:rsidP="006B4F72">
      <w:pPr>
        <w:rPr>
          <w:iCs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7112F2" w:rsidRPr="002B53AA" w:rsidTr="00702E8B">
        <w:tc>
          <w:tcPr>
            <w:tcW w:w="9778" w:type="dxa"/>
            <w:gridSpan w:val="2"/>
          </w:tcPr>
          <w:p w:rsidR="00335E6B" w:rsidRPr="007E5B7C" w:rsidRDefault="00335E6B" w:rsidP="006B4F72">
            <w:pPr>
              <w:rPr>
                <w:b/>
                <w:iCs/>
                <w:lang w:val="en-GB"/>
              </w:rPr>
            </w:pPr>
          </w:p>
          <w:p w:rsidR="007112F2" w:rsidRPr="007E5B7C" w:rsidRDefault="00714F6C" w:rsidP="006B4F72">
            <w:pPr>
              <w:rPr>
                <w:b/>
                <w:iCs/>
                <w:lang w:val="en-GB"/>
              </w:rPr>
            </w:pPr>
            <w:r w:rsidRPr="007E5B7C">
              <w:rPr>
                <w:b/>
                <w:iCs/>
                <w:lang w:val="en-GB"/>
              </w:rPr>
              <w:t>Applicant</w:t>
            </w:r>
            <w:r w:rsidR="007112F2" w:rsidRPr="007E5B7C">
              <w:rPr>
                <w:b/>
                <w:iCs/>
                <w:lang w:val="en-GB"/>
              </w:rPr>
              <w:t xml:space="preserve"> 1</w:t>
            </w:r>
          </w:p>
        </w:tc>
      </w:tr>
      <w:tr w:rsidR="007112F2" w:rsidRPr="002B53AA" w:rsidTr="008C3BC8">
        <w:tc>
          <w:tcPr>
            <w:tcW w:w="2660" w:type="dxa"/>
          </w:tcPr>
          <w:p w:rsidR="007112F2" w:rsidRPr="007E5B7C" w:rsidRDefault="00714F6C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Name</w:t>
            </w:r>
          </w:p>
        </w:tc>
        <w:tc>
          <w:tcPr>
            <w:tcW w:w="7118" w:type="dxa"/>
          </w:tcPr>
          <w:p w:rsidR="007112F2" w:rsidRPr="007E5B7C" w:rsidRDefault="007112F2" w:rsidP="006B4F72">
            <w:pPr>
              <w:rPr>
                <w:iCs/>
                <w:lang w:val="en-GB"/>
              </w:rPr>
            </w:pPr>
          </w:p>
        </w:tc>
      </w:tr>
      <w:tr w:rsidR="000D6C52" w:rsidRPr="002B53AA" w:rsidTr="008C3BC8">
        <w:tc>
          <w:tcPr>
            <w:tcW w:w="2660" w:type="dxa"/>
          </w:tcPr>
          <w:p w:rsidR="000D6C52" w:rsidRPr="007E5B7C" w:rsidRDefault="00714F6C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Title in </w:t>
            </w:r>
            <w:r w:rsidR="000D1F5C" w:rsidRPr="007E5B7C">
              <w:rPr>
                <w:iCs/>
                <w:lang w:val="en-GB"/>
              </w:rPr>
              <w:t>company</w:t>
            </w:r>
          </w:p>
        </w:tc>
        <w:tc>
          <w:tcPr>
            <w:tcW w:w="7118" w:type="dxa"/>
          </w:tcPr>
          <w:p w:rsidR="000D6C52" w:rsidRPr="007E5B7C" w:rsidRDefault="000D6C52" w:rsidP="006B4F72">
            <w:pPr>
              <w:rPr>
                <w:iCs/>
                <w:lang w:val="en-GB"/>
              </w:rPr>
            </w:pPr>
          </w:p>
        </w:tc>
      </w:tr>
      <w:tr w:rsidR="007112F2" w:rsidRPr="002B53AA" w:rsidTr="008C3BC8">
        <w:tc>
          <w:tcPr>
            <w:tcW w:w="2660" w:type="dxa"/>
          </w:tcPr>
          <w:p w:rsidR="007112F2" w:rsidRPr="007E5B7C" w:rsidRDefault="00714F6C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E-mail</w:t>
            </w:r>
          </w:p>
        </w:tc>
        <w:tc>
          <w:tcPr>
            <w:tcW w:w="7118" w:type="dxa"/>
          </w:tcPr>
          <w:p w:rsidR="007112F2" w:rsidRPr="007E5B7C" w:rsidRDefault="007112F2" w:rsidP="006B4F72">
            <w:pPr>
              <w:rPr>
                <w:iCs/>
                <w:lang w:val="en-GB"/>
              </w:rPr>
            </w:pPr>
          </w:p>
        </w:tc>
      </w:tr>
      <w:tr w:rsidR="007112F2" w:rsidRPr="002B53AA" w:rsidTr="008C3BC8">
        <w:tc>
          <w:tcPr>
            <w:tcW w:w="2660" w:type="dxa"/>
          </w:tcPr>
          <w:p w:rsidR="007112F2" w:rsidRPr="007E5B7C" w:rsidRDefault="00714F6C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Phone number</w:t>
            </w:r>
          </w:p>
        </w:tc>
        <w:tc>
          <w:tcPr>
            <w:tcW w:w="7118" w:type="dxa"/>
          </w:tcPr>
          <w:p w:rsidR="007112F2" w:rsidRPr="007E5B7C" w:rsidRDefault="007112F2" w:rsidP="006B4F72">
            <w:pPr>
              <w:rPr>
                <w:iCs/>
                <w:lang w:val="en-GB"/>
              </w:rPr>
            </w:pPr>
          </w:p>
        </w:tc>
      </w:tr>
      <w:tr w:rsidR="007112F2" w:rsidRPr="002B53AA" w:rsidTr="008C3BC8">
        <w:tc>
          <w:tcPr>
            <w:tcW w:w="2660" w:type="dxa"/>
          </w:tcPr>
          <w:p w:rsidR="007112F2" w:rsidRPr="007E5B7C" w:rsidRDefault="009E6032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Skype ID</w:t>
            </w:r>
          </w:p>
        </w:tc>
        <w:tc>
          <w:tcPr>
            <w:tcW w:w="7118" w:type="dxa"/>
          </w:tcPr>
          <w:p w:rsidR="007112F2" w:rsidRPr="007E5B7C" w:rsidRDefault="007112F2" w:rsidP="006B4F72">
            <w:pPr>
              <w:rPr>
                <w:iCs/>
                <w:lang w:val="en-GB"/>
              </w:rPr>
            </w:pPr>
          </w:p>
        </w:tc>
      </w:tr>
    </w:tbl>
    <w:p w:rsidR="007112F2" w:rsidRPr="007E5B7C" w:rsidRDefault="007112F2" w:rsidP="006B4F72">
      <w:pPr>
        <w:rPr>
          <w:iCs/>
          <w:lang w:val="en-GB"/>
        </w:rPr>
      </w:pPr>
    </w:p>
    <w:p w:rsidR="00B70042" w:rsidRPr="007E5B7C" w:rsidRDefault="00B70042" w:rsidP="006B4F72">
      <w:pPr>
        <w:rPr>
          <w:iCs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0D6C52" w:rsidRPr="002B53AA" w:rsidTr="00C70BD5">
        <w:tc>
          <w:tcPr>
            <w:tcW w:w="9778" w:type="dxa"/>
            <w:gridSpan w:val="2"/>
          </w:tcPr>
          <w:p w:rsidR="000D6C52" w:rsidRPr="007E5B7C" w:rsidRDefault="00714F6C" w:rsidP="006B4F72">
            <w:pPr>
              <w:rPr>
                <w:b/>
                <w:iCs/>
                <w:lang w:val="en-GB"/>
              </w:rPr>
            </w:pPr>
            <w:r w:rsidRPr="007E5B7C">
              <w:rPr>
                <w:b/>
                <w:iCs/>
                <w:lang w:val="en-GB"/>
              </w:rPr>
              <w:t>Applicant</w:t>
            </w:r>
            <w:r w:rsidR="000D6C52" w:rsidRPr="007E5B7C">
              <w:rPr>
                <w:b/>
                <w:iCs/>
                <w:lang w:val="en-GB"/>
              </w:rPr>
              <w:t xml:space="preserve"> 2</w:t>
            </w:r>
          </w:p>
        </w:tc>
      </w:tr>
      <w:tr w:rsidR="000D6C52" w:rsidRPr="002B53AA" w:rsidTr="008C3BC8">
        <w:tc>
          <w:tcPr>
            <w:tcW w:w="2660" w:type="dxa"/>
          </w:tcPr>
          <w:p w:rsidR="000D6C52" w:rsidRPr="007E5B7C" w:rsidRDefault="00714F6C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Name</w:t>
            </w:r>
          </w:p>
        </w:tc>
        <w:tc>
          <w:tcPr>
            <w:tcW w:w="7118" w:type="dxa"/>
          </w:tcPr>
          <w:p w:rsidR="000D6C52" w:rsidRPr="007E5B7C" w:rsidRDefault="000D6C52" w:rsidP="006B4F72">
            <w:pPr>
              <w:rPr>
                <w:iCs/>
                <w:lang w:val="en-GB"/>
              </w:rPr>
            </w:pPr>
          </w:p>
        </w:tc>
      </w:tr>
      <w:tr w:rsidR="000D6C52" w:rsidRPr="002B53AA" w:rsidTr="008C3BC8">
        <w:tc>
          <w:tcPr>
            <w:tcW w:w="2660" w:type="dxa"/>
          </w:tcPr>
          <w:p w:rsidR="000D6C52" w:rsidRPr="007E5B7C" w:rsidRDefault="00714F6C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Title in </w:t>
            </w:r>
            <w:r w:rsidR="000D1F5C" w:rsidRPr="007E5B7C">
              <w:rPr>
                <w:iCs/>
                <w:lang w:val="en-GB"/>
              </w:rPr>
              <w:t>company</w:t>
            </w:r>
          </w:p>
        </w:tc>
        <w:tc>
          <w:tcPr>
            <w:tcW w:w="7118" w:type="dxa"/>
          </w:tcPr>
          <w:p w:rsidR="000D6C52" w:rsidRPr="007E5B7C" w:rsidRDefault="000D6C52" w:rsidP="006B4F72">
            <w:pPr>
              <w:rPr>
                <w:iCs/>
                <w:lang w:val="en-GB"/>
              </w:rPr>
            </w:pPr>
          </w:p>
        </w:tc>
      </w:tr>
      <w:tr w:rsidR="000D6C52" w:rsidRPr="002B53AA" w:rsidTr="008C3BC8">
        <w:tc>
          <w:tcPr>
            <w:tcW w:w="2660" w:type="dxa"/>
          </w:tcPr>
          <w:p w:rsidR="000D6C52" w:rsidRPr="007E5B7C" w:rsidRDefault="000D6C52" w:rsidP="00714F6C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E-mail</w:t>
            </w:r>
          </w:p>
        </w:tc>
        <w:tc>
          <w:tcPr>
            <w:tcW w:w="7118" w:type="dxa"/>
          </w:tcPr>
          <w:p w:rsidR="000D6C52" w:rsidRPr="007E5B7C" w:rsidRDefault="000D6C52" w:rsidP="006B4F72">
            <w:pPr>
              <w:rPr>
                <w:iCs/>
                <w:lang w:val="en-GB"/>
              </w:rPr>
            </w:pPr>
          </w:p>
        </w:tc>
      </w:tr>
      <w:tr w:rsidR="000D6C52" w:rsidRPr="002B53AA" w:rsidTr="008C3BC8">
        <w:tc>
          <w:tcPr>
            <w:tcW w:w="2660" w:type="dxa"/>
          </w:tcPr>
          <w:p w:rsidR="000D6C52" w:rsidRPr="007E5B7C" w:rsidRDefault="00714F6C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Phone number</w:t>
            </w:r>
          </w:p>
        </w:tc>
        <w:tc>
          <w:tcPr>
            <w:tcW w:w="7118" w:type="dxa"/>
          </w:tcPr>
          <w:p w:rsidR="000D6C52" w:rsidRPr="007E5B7C" w:rsidRDefault="000D6C52" w:rsidP="006B4F72">
            <w:pPr>
              <w:rPr>
                <w:iCs/>
                <w:lang w:val="en-GB"/>
              </w:rPr>
            </w:pPr>
          </w:p>
        </w:tc>
      </w:tr>
      <w:tr w:rsidR="000D6C52" w:rsidRPr="002B53AA" w:rsidTr="008C3BC8">
        <w:tc>
          <w:tcPr>
            <w:tcW w:w="2660" w:type="dxa"/>
          </w:tcPr>
          <w:p w:rsidR="000D6C52" w:rsidRPr="007E5B7C" w:rsidRDefault="000D6C52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Skype ID</w:t>
            </w:r>
          </w:p>
        </w:tc>
        <w:tc>
          <w:tcPr>
            <w:tcW w:w="7118" w:type="dxa"/>
          </w:tcPr>
          <w:p w:rsidR="000D6C52" w:rsidRPr="007E5B7C" w:rsidRDefault="000D6C52" w:rsidP="006B4F72">
            <w:pPr>
              <w:rPr>
                <w:iCs/>
                <w:lang w:val="en-GB"/>
              </w:rPr>
            </w:pPr>
          </w:p>
        </w:tc>
      </w:tr>
      <w:tr w:rsidR="002B2AC3" w:rsidRPr="005A6CEA" w:rsidTr="008C3BC8">
        <w:tc>
          <w:tcPr>
            <w:tcW w:w="2660" w:type="dxa"/>
          </w:tcPr>
          <w:p w:rsidR="002B2AC3" w:rsidRPr="007E5B7C" w:rsidRDefault="00714F6C" w:rsidP="00B84F61">
            <w:pPr>
              <w:rPr>
                <w:iCs/>
                <w:lang w:val="en-GB"/>
              </w:rPr>
            </w:pPr>
            <w:r w:rsidRPr="007E5B7C">
              <w:rPr>
                <w:b/>
                <w:iCs/>
                <w:lang w:val="en-GB"/>
              </w:rPr>
              <w:t>Only</w:t>
            </w:r>
            <w:r w:rsidR="002B2AC3" w:rsidRPr="007E5B7C">
              <w:rPr>
                <w:b/>
                <w:iCs/>
                <w:lang w:val="en-GB"/>
              </w:rPr>
              <w:t xml:space="preserve"> for </w:t>
            </w:r>
            <w:proofErr w:type="spellStart"/>
            <w:r w:rsidR="007D5212" w:rsidRPr="007E5B7C">
              <w:rPr>
                <w:b/>
                <w:iCs/>
                <w:lang w:val="en-GB"/>
              </w:rPr>
              <w:t>InnoFounders</w:t>
            </w:r>
            <w:proofErr w:type="spellEnd"/>
            <w:r w:rsidR="002B2AC3" w:rsidRPr="007E5B7C">
              <w:rPr>
                <w:b/>
                <w:iCs/>
                <w:lang w:val="en-GB"/>
              </w:rPr>
              <w:t>:</w:t>
            </w:r>
            <w:r w:rsidR="00923D14" w:rsidRPr="007E5B7C">
              <w:rPr>
                <w:iCs/>
                <w:lang w:val="en-GB"/>
              </w:rPr>
              <w:t xml:space="preserve"> </w:t>
            </w:r>
            <w:r w:rsidR="00B84F61" w:rsidRPr="007E5B7C">
              <w:rPr>
                <w:iCs/>
                <w:lang w:val="en-GB"/>
              </w:rPr>
              <w:t xml:space="preserve">Is the applicant an </w:t>
            </w:r>
            <w:proofErr w:type="spellStart"/>
            <w:r w:rsidR="00B84F61" w:rsidRPr="007E5B7C">
              <w:rPr>
                <w:iCs/>
                <w:lang w:val="en-GB"/>
              </w:rPr>
              <w:t>InnoFounder</w:t>
            </w:r>
            <w:proofErr w:type="spellEnd"/>
            <w:r w:rsidR="00B84F61" w:rsidRPr="007E5B7C">
              <w:rPr>
                <w:iCs/>
                <w:lang w:val="en-GB"/>
              </w:rPr>
              <w:t>?</w:t>
            </w:r>
          </w:p>
        </w:tc>
        <w:tc>
          <w:tcPr>
            <w:tcW w:w="7118" w:type="dxa"/>
          </w:tcPr>
          <w:p w:rsidR="002B2AC3" w:rsidRPr="007E5B7C" w:rsidRDefault="002B2AC3" w:rsidP="006B4F72">
            <w:pPr>
              <w:rPr>
                <w:iCs/>
                <w:lang w:val="en-GB"/>
              </w:rPr>
            </w:pPr>
          </w:p>
        </w:tc>
      </w:tr>
    </w:tbl>
    <w:p w:rsidR="005C1FD7" w:rsidRPr="007E5B7C" w:rsidRDefault="005C1FD7" w:rsidP="006B4F72">
      <w:pPr>
        <w:rPr>
          <w:iCs/>
          <w:lang w:val="en-GB"/>
        </w:rPr>
      </w:pPr>
    </w:p>
    <w:p w:rsidR="005C1FD7" w:rsidRPr="007E5B7C" w:rsidRDefault="005C1FD7" w:rsidP="006B4F72">
      <w:pPr>
        <w:rPr>
          <w:iCs/>
          <w:lang w:val="en-GB"/>
        </w:rPr>
      </w:pPr>
    </w:p>
    <w:p w:rsidR="00B70042" w:rsidRPr="007E5B7C" w:rsidRDefault="00B70042" w:rsidP="006B4F72">
      <w:pPr>
        <w:rPr>
          <w:i/>
          <w:iCs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12"/>
        <w:gridCol w:w="6542"/>
      </w:tblGrid>
      <w:tr w:rsidR="008C3BC8" w:rsidRPr="002B53AA" w:rsidTr="002C3939">
        <w:tc>
          <w:tcPr>
            <w:tcW w:w="9854" w:type="dxa"/>
            <w:gridSpan w:val="2"/>
          </w:tcPr>
          <w:p w:rsidR="008C3BC8" w:rsidRPr="007E5B7C" w:rsidRDefault="00C213BD" w:rsidP="006B4F72">
            <w:pPr>
              <w:rPr>
                <w:b/>
                <w:iCs/>
                <w:lang w:val="en-GB"/>
              </w:rPr>
            </w:pPr>
            <w:r w:rsidRPr="007E5B7C">
              <w:rPr>
                <w:b/>
                <w:iCs/>
                <w:lang w:val="en-GB"/>
              </w:rPr>
              <w:t>Motivation and description</w:t>
            </w:r>
          </w:p>
        </w:tc>
      </w:tr>
      <w:tr w:rsidR="007B7D36" w:rsidRPr="002B53AA" w:rsidTr="002C3939">
        <w:tc>
          <w:tcPr>
            <w:tcW w:w="3312" w:type="dxa"/>
          </w:tcPr>
          <w:p w:rsidR="00C213BD" w:rsidRPr="007E5B7C" w:rsidRDefault="00C213BD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Please give a short description of the company; include </w:t>
            </w:r>
            <w:r w:rsidR="005967B8">
              <w:rPr>
                <w:iCs/>
                <w:lang w:val="en-GB"/>
              </w:rPr>
              <w:t xml:space="preserve">a </w:t>
            </w:r>
            <w:r w:rsidRPr="007E5B7C">
              <w:rPr>
                <w:iCs/>
                <w:lang w:val="en-GB"/>
              </w:rPr>
              <w:lastRenderedPageBreak/>
              <w:t>descripti</w:t>
            </w:r>
            <w:r w:rsidR="000D1F5C" w:rsidRPr="007E5B7C">
              <w:rPr>
                <w:iCs/>
                <w:lang w:val="en-GB"/>
              </w:rPr>
              <w:t xml:space="preserve">on of how </w:t>
            </w:r>
            <w:r w:rsidR="005967B8">
              <w:rPr>
                <w:iCs/>
                <w:lang w:val="en-GB"/>
              </w:rPr>
              <w:t xml:space="preserve">the </w:t>
            </w:r>
            <w:r w:rsidRPr="007E5B7C">
              <w:rPr>
                <w:iCs/>
                <w:lang w:val="en-GB"/>
              </w:rPr>
              <w:t xml:space="preserve">company </w:t>
            </w:r>
            <w:r w:rsidR="005967B8">
              <w:rPr>
                <w:iCs/>
                <w:lang w:val="en-GB"/>
              </w:rPr>
              <w:t xml:space="preserve">is technology-based </w:t>
            </w:r>
            <w:r w:rsidRPr="007E5B7C">
              <w:rPr>
                <w:iCs/>
                <w:lang w:val="en-GB"/>
              </w:rPr>
              <w:t>with a scalable solution</w:t>
            </w:r>
            <w:r w:rsidR="002C3939">
              <w:rPr>
                <w:iCs/>
                <w:lang w:val="en-GB"/>
              </w:rPr>
              <w:t xml:space="preserve"> with B2B potential</w:t>
            </w:r>
            <w:r w:rsidRPr="007E5B7C">
              <w:rPr>
                <w:iCs/>
                <w:lang w:val="en-GB"/>
              </w:rPr>
              <w:t xml:space="preserve">. </w:t>
            </w:r>
          </w:p>
          <w:p w:rsidR="00DE6D4E" w:rsidRPr="007E5B7C" w:rsidRDefault="00DE6D4E" w:rsidP="006B4F72">
            <w:pPr>
              <w:rPr>
                <w:iCs/>
                <w:lang w:val="en-GB"/>
              </w:rPr>
            </w:pPr>
          </w:p>
          <w:p w:rsidR="00A87632" w:rsidRPr="007E5B7C" w:rsidRDefault="00C213BD" w:rsidP="006B4F72">
            <w:pPr>
              <w:rPr>
                <w:iCs/>
                <w:lang w:val="en-GB"/>
              </w:rPr>
            </w:pPr>
            <w:proofErr w:type="spellStart"/>
            <w:r w:rsidRPr="007E5B7C">
              <w:rPr>
                <w:iCs/>
                <w:lang w:val="en-GB"/>
              </w:rPr>
              <w:t>InnoBooster</w:t>
            </w:r>
            <w:proofErr w:type="spellEnd"/>
            <w:r w:rsidRPr="007E5B7C">
              <w:rPr>
                <w:iCs/>
                <w:lang w:val="en-GB"/>
              </w:rPr>
              <w:t xml:space="preserve"> companies must also describe how t</w:t>
            </w:r>
            <w:r w:rsidR="002C3939">
              <w:rPr>
                <w:iCs/>
                <w:lang w:val="en-GB"/>
              </w:rPr>
              <w:t>he</w:t>
            </w:r>
            <w:r w:rsidRPr="007E5B7C">
              <w:rPr>
                <w:iCs/>
                <w:lang w:val="en-GB"/>
              </w:rPr>
              <w:t xml:space="preserve"> </w:t>
            </w:r>
            <w:r w:rsidR="002C3939">
              <w:rPr>
                <w:iCs/>
                <w:lang w:val="en-GB"/>
              </w:rPr>
              <w:t xml:space="preserve">scalable </w:t>
            </w:r>
            <w:r w:rsidRPr="007E5B7C">
              <w:rPr>
                <w:iCs/>
                <w:lang w:val="en-GB"/>
              </w:rPr>
              <w:t xml:space="preserve">solution </w:t>
            </w:r>
            <w:r w:rsidR="005957FD">
              <w:rPr>
                <w:iCs/>
                <w:lang w:val="en-GB"/>
              </w:rPr>
              <w:t>relates to</w:t>
            </w:r>
            <w:r w:rsidRPr="007E5B7C">
              <w:rPr>
                <w:iCs/>
                <w:lang w:val="en-GB"/>
              </w:rPr>
              <w:t xml:space="preserve"> the</w:t>
            </w:r>
            <w:r w:rsidR="005967B8">
              <w:rPr>
                <w:iCs/>
                <w:lang w:val="en-GB"/>
              </w:rPr>
              <w:t>ir</w:t>
            </w:r>
            <w:r w:rsidRPr="007E5B7C">
              <w:rPr>
                <w:iCs/>
                <w:lang w:val="en-GB"/>
              </w:rPr>
              <w:t xml:space="preserve"> </w:t>
            </w:r>
            <w:proofErr w:type="spellStart"/>
            <w:r w:rsidRPr="007E5B7C">
              <w:rPr>
                <w:iCs/>
                <w:lang w:val="en-GB"/>
              </w:rPr>
              <w:t>InnoBooster</w:t>
            </w:r>
            <w:proofErr w:type="spellEnd"/>
            <w:r w:rsidRPr="007E5B7C">
              <w:rPr>
                <w:iCs/>
                <w:lang w:val="en-GB"/>
              </w:rPr>
              <w:t xml:space="preserve"> project.</w:t>
            </w:r>
            <w:r w:rsidR="00A87632" w:rsidRPr="007E5B7C">
              <w:rPr>
                <w:iCs/>
                <w:lang w:val="en-GB"/>
              </w:rPr>
              <w:t xml:space="preserve"> </w:t>
            </w:r>
          </w:p>
          <w:p w:rsidR="000B6232" w:rsidRPr="007E5B7C" w:rsidRDefault="000B6232" w:rsidP="006B4F72">
            <w:pPr>
              <w:rPr>
                <w:iCs/>
                <w:lang w:val="en-GB"/>
              </w:rPr>
            </w:pPr>
          </w:p>
          <w:p w:rsidR="007B7D36" w:rsidRPr="007E5B7C" w:rsidRDefault="00C213BD" w:rsidP="00C213BD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(maximum</w:t>
            </w:r>
            <w:r w:rsidR="007D5212" w:rsidRPr="007E5B7C">
              <w:rPr>
                <w:iCs/>
                <w:lang w:val="en-GB"/>
              </w:rPr>
              <w:t xml:space="preserve"> 20</w:t>
            </w:r>
            <w:r w:rsidR="00A87632" w:rsidRPr="007E5B7C">
              <w:rPr>
                <w:iCs/>
                <w:lang w:val="en-GB"/>
              </w:rPr>
              <w:t xml:space="preserve"> </w:t>
            </w:r>
            <w:r w:rsidRPr="007E5B7C">
              <w:rPr>
                <w:iCs/>
                <w:lang w:val="en-GB"/>
              </w:rPr>
              <w:t>lines</w:t>
            </w:r>
            <w:r w:rsidR="00A87632" w:rsidRPr="007E5B7C">
              <w:rPr>
                <w:iCs/>
                <w:lang w:val="en-GB"/>
              </w:rPr>
              <w:t>)</w:t>
            </w:r>
          </w:p>
        </w:tc>
        <w:tc>
          <w:tcPr>
            <w:tcW w:w="6542" w:type="dxa"/>
          </w:tcPr>
          <w:p w:rsidR="007B7D36" w:rsidRPr="007E5B7C" w:rsidRDefault="007B7D36" w:rsidP="006B4F72">
            <w:pPr>
              <w:rPr>
                <w:iCs/>
                <w:lang w:val="en-GB"/>
              </w:rPr>
            </w:pPr>
          </w:p>
        </w:tc>
      </w:tr>
      <w:tr w:rsidR="007B7D36" w:rsidRPr="002B53AA" w:rsidTr="002C3939">
        <w:tc>
          <w:tcPr>
            <w:tcW w:w="3312" w:type="dxa"/>
          </w:tcPr>
          <w:p w:rsidR="008C053C" w:rsidRPr="007E5B7C" w:rsidRDefault="008C053C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lastRenderedPageBreak/>
              <w:t>Describe the company’s results, including st</w:t>
            </w:r>
            <w:r w:rsidR="005A6CEA">
              <w:rPr>
                <w:iCs/>
                <w:lang w:val="en-GB"/>
              </w:rPr>
              <w:t>atus on the development and validation</w:t>
            </w:r>
            <w:r w:rsidRPr="007E5B7C">
              <w:rPr>
                <w:iCs/>
                <w:lang w:val="en-GB"/>
              </w:rPr>
              <w:t xml:space="preserve"> of the business idea in the market.</w:t>
            </w:r>
          </w:p>
          <w:p w:rsidR="000B6232" w:rsidRPr="007E5B7C" w:rsidRDefault="000B6232" w:rsidP="006B4F72">
            <w:pPr>
              <w:rPr>
                <w:iCs/>
                <w:lang w:val="en-GB"/>
              </w:rPr>
            </w:pPr>
          </w:p>
          <w:p w:rsidR="00702F77" w:rsidRPr="007E5B7C" w:rsidRDefault="007D5212" w:rsidP="008C053C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(</w:t>
            </w:r>
            <w:r w:rsidR="008C053C" w:rsidRPr="007E5B7C">
              <w:rPr>
                <w:iCs/>
                <w:lang w:val="en-GB"/>
              </w:rPr>
              <w:t>maximum 20 lines</w:t>
            </w:r>
            <w:r w:rsidR="00702F77" w:rsidRPr="007E5B7C">
              <w:rPr>
                <w:iCs/>
                <w:lang w:val="en-GB"/>
              </w:rPr>
              <w:t>)</w:t>
            </w:r>
          </w:p>
        </w:tc>
        <w:tc>
          <w:tcPr>
            <w:tcW w:w="6542" w:type="dxa"/>
          </w:tcPr>
          <w:p w:rsidR="007B7D36" w:rsidRPr="007E5B7C" w:rsidRDefault="007B7D36" w:rsidP="006B4F72">
            <w:pPr>
              <w:rPr>
                <w:iCs/>
                <w:lang w:val="en-GB"/>
              </w:rPr>
            </w:pPr>
          </w:p>
        </w:tc>
      </w:tr>
      <w:tr w:rsidR="007B7D36" w:rsidRPr="002B53AA" w:rsidTr="002C3939">
        <w:tc>
          <w:tcPr>
            <w:tcW w:w="3312" w:type="dxa"/>
          </w:tcPr>
          <w:p w:rsidR="00584649" w:rsidRPr="007E5B7C" w:rsidRDefault="008C053C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Describe the company’s</w:t>
            </w:r>
            <w:r w:rsidR="00584649" w:rsidRPr="007E5B7C">
              <w:rPr>
                <w:iCs/>
                <w:lang w:val="en-GB"/>
              </w:rPr>
              <w:t xml:space="preserve"> ambitions </w:t>
            </w:r>
            <w:r w:rsidR="009078B9" w:rsidRPr="007E5B7C">
              <w:rPr>
                <w:iCs/>
                <w:lang w:val="en-GB"/>
              </w:rPr>
              <w:t>to eventually</w:t>
            </w:r>
            <w:r w:rsidR="00584649" w:rsidRPr="007E5B7C">
              <w:rPr>
                <w:iCs/>
                <w:lang w:val="en-GB"/>
              </w:rPr>
              <w:t xml:space="preserve"> scale internationally;</w:t>
            </w:r>
            <w:r w:rsidR="009078B9" w:rsidRPr="007E5B7C">
              <w:rPr>
                <w:iCs/>
                <w:lang w:val="en-GB"/>
              </w:rPr>
              <w:t xml:space="preserve"> including to</w:t>
            </w:r>
            <w:r w:rsidR="002C3939">
              <w:rPr>
                <w:iCs/>
                <w:lang w:val="en-GB"/>
              </w:rPr>
              <w:t xml:space="preserve"> Germany</w:t>
            </w:r>
            <w:r w:rsidR="00584649" w:rsidRPr="007E5B7C">
              <w:rPr>
                <w:iCs/>
                <w:lang w:val="en-GB"/>
              </w:rPr>
              <w:t>.</w:t>
            </w:r>
          </w:p>
          <w:p w:rsidR="000B6232" w:rsidRPr="007E5B7C" w:rsidRDefault="00584649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 xml:space="preserve"> </w:t>
            </w:r>
          </w:p>
          <w:p w:rsidR="00702F77" w:rsidRPr="007E5B7C" w:rsidRDefault="007D5212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(</w:t>
            </w:r>
            <w:r w:rsidR="008C053C" w:rsidRPr="007E5B7C">
              <w:rPr>
                <w:iCs/>
                <w:lang w:val="en-GB"/>
              </w:rPr>
              <w:t>maximum 20 lines</w:t>
            </w:r>
            <w:r w:rsidR="00702F77" w:rsidRPr="007E5B7C">
              <w:rPr>
                <w:iCs/>
                <w:lang w:val="en-GB"/>
              </w:rPr>
              <w:t>)</w:t>
            </w:r>
          </w:p>
        </w:tc>
        <w:tc>
          <w:tcPr>
            <w:tcW w:w="6542" w:type="dxa"/>
          </w:tcPr>
          <w:p w:rsidR="007B7D36" w:rsidRPr="007E5B7C" w:rsidRDefault="007B7D36" w:rsidP="006B4F72">
            <w:pPr>
              <w:rPr>
                <w:iCs/>
                <w:lang w:val="en-GB"/>
              </w:rPr>
            </w:pPr>
          </w:p>
        </w:tc>
      </w:tr>
      <w:tr w:rsidR="007B7D36" w:rsidRPr="002B53AA" w:rsidTr="002C3939">
        <w:tc>
          <w:tcPr>
            <w:tcW w:w="3312" w:type="dxa"/>
          </w:tcPr>
          <w:p w:rsidR="007B7D36" w:rsidRPr="007E5B7C" w:rsidRDefault="008C053C" w:rsidP="008C053C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Describe expectat</w:t>
            </w:r>
            <w:r w:rsidR="009638E9" w:rsidRPr="007E5B7C">
              <w:rPr>
                <w:iCs/>
                <w:lang w:val="en-GB"/>
              </w:rPr>
              <w:t>ions on how participation at</w:t>
            </w:r>
            <w:r w:rsidRPr="007E5B7C">
              <w:rPr>
                <w:iCs/>
                <w:lang w:val="en-GB"/>
              </w:rPr>
              <w:t xml:space="preserve"> Innovation</w:t>
            </w:r>
            <w:r w:rsidR="002C3939">
              <w:rPr>
                <w:iCs/>
                <w:lang w:val="en-GB"/>
              </w:rPr>
              <w:t xml:space="preserve">FundDenmark@GoB2B </w:t>
            </w:r>
            <w:r w:rsidR="00991588" w:rsidRPr="007E5B7C">
              <w:rPr>
                <w:iCs/>
                <w:lang w:val="en-GB"/>
              </w:rPr>
              <w:t>will benefit</w:t>
            </w:r>
            <w:r w:rsidRPr="007E5B7C">
              <w:rPr>
                <w:iCs/>
                <w:lang w:val="en-GB"/>
              </w:rPr>
              <w:t xml:space="preserve"> your company. </w:t>
            </w:r>
          </w:p>
          <w:p w:rsidR="000B6232" w:rsidRPr="007E5B7C" w:rsidRDefault="000B6232" w:rsidP="006B4F72">
            <w:pPr>
              <w:rPr>
                <w:iCs/>
                <w:lang w:val="en-GB"/>
              </w:rPr>
            </w:pPr>
          </w:p>
          <w:p w:rsidR="00DA2250" w:rsidRPr="007E5B7C" w:rsidRDefault="00DA2250" w:rsidP="008C053C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(ma</w:t>
            </w:r>
            <w:r w:rsidR="008C053C" w:rsidRPr="007E5B7C">
              <w:rPr>
                <w:iCs/>
                <w:lang w:val="en-GB"/>
              </w:rPr>
              <w:t>ximum</w:t>
            </w:r>
            <w:r w:rsidR="00656756">
              <w:rPr>
                <w:iCs/>
                <w:lang w:val="en-GB"/>
              </w:rPr>
              <w:t xml:space="preserve"> 20</w:t>
            </w:r>
            <w:r w:rsidRPr="007E5B7C">
              <w:rPr>
                <w:iCs/>
                <w:lang w:val="en-GB"/>
              </w:rPr>
              <w:t xml:space="preserve"> </w:t>
            </w:r>
            <w:r w:rsidR="008C053C" w:rsidRPr="007E5B7C">
              <w:rPr>
                <w:iCs/>
                <w:lang w:val="en-GB"/>
              </w:rPr>
              <w:t>lines</w:t>
            </w:r>
            <w:r w:rsidRPr="007E5B7C">
              <w:rPr>
                <w:iCs/>
                <w:lang w:val="en-GB"/>
              </w:rPr>
              <w:t>)</w:t>
            </w:r>
          </w:p>
        </w:tc>
        <w:tc>
          <w:tcPr>
            <w:tcW w:w="6542" w:type="dxa"/>
          </w:tcPr>
          <w:p w:rsidR="007B7D36" w:rsidRPr="007E5B7C" w:rsidRDefault="007B7D36" w:rsidP="006B4F72">
            <w:pPr>
              <w:rPr>
                <w:iCs/>
                <w:lang w:val="en-GB"/>
              </w:rPr>
            </w:pPr>
          </w:p>
        </w:tc>
      </w:tr>
      <w:tr w:rsidR="00795B68" w:rsidRPr="002B53AA" w:rsidTr="002C3939">
        <w:tc>
          <w:tcPr>
            <w:tcW w:w="3312" w:type="dxa"/>
          </w:tcPr>
          <w:p w:rsidR="00795B68" w:rsidRPr="007E5B7C" w:rsidRDefault="005A6CEA" w:rsidP="006B4F72">
            <w:pPr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Describe your</w:t>
            </w:r>
            <w:r w:rsidR="009638E9" w:rsidRPr="007E5B7C">
              <w:rPr>
                <w:iCs/>
                <w:lang w:val="en-GB"/>
              </w:rPr>
              <w:t xml:space="preserve"> motivation for participating at </w:t>
            </w:r>
            <w:r w:rsidR="002C3939">
              <w:rPr>
                <w:iCs/>
                <w:lang w:val="en-GB"/>
              </w:rPr>
              <w:t>InnovationFundDenmark@GoB2B</w:t>
            </w:r>
            <w:r w:rsidR="006F10AF" w:rsidRPr="007E5B7C">
              <w:rPr>
                <w:iCs/>
                <w:lang w:val="en-GB"/>
              </w:rPr>
              <w:t>.</w:t>
            </w:r>
          </w:p>
          <w:p w:rsidR="000B6232" w:rsidRPr="007E5B7C" w:rsidRDefault="000B6232" w:rsidP="006B4F72">
            <w:pPr>
              <w:rPr>
                <w:iCs/>
                <w:lang w:val="en-GB"/>
              </w:rPr>
            </w:pPr>
          </w:p>
          <w:p w:rsidR="00870F38" w:rsidRPr="007E5B7C" w:rsidRDefault="00870F38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(</w:t>
            </w:r>
            <w:r w:rsidR="009638E9" w:rsidRPr="007E5B7C">
              <w:rPr>
                <w:iCs/>
                <w:lang w:val="en-GB"/>
              </w:rPr>
              <w:t>maximum 15 lines</w:t>
            </w:r>
            <w:r w:rsidRPr="007E5B7C">
              <w:rPr>
                <w:iCs/>
                <w:lang w:val="en-GB"/>
              </w:rPr>
              <w:t>)</w:t>
            </w:r>
          </w:p>
        </w:tc>
        <w:tc>
          <w:tcPr>
            <w:tcW w:w="6542" w:type="dxa"/>
          </w:tcPr>
          <w:p w:rsidR="00795B68" w:rsidRPr="007E5B7C" w:rsidRDefault="00795B68" w:rsidP="006B4F72">
            <w:pPr>
              <w:rPr>
                <w:iCs/>
                <w:lang w:val="en-GB"/>
              </w:rPr>
            </w:pPr>
          </w:p>
        </w:tc>
      </w:tr>
      <w:tr w:rsidR="00BB4A0C" w:rsidRPr="005A6CEA" w:rsidTr="002C3939">
        <w:tc>
          <w:tcPr>
            <w:tcW w:w="3312" w:type="dxa"/>
          </w:tcPr>
          <w:p w:rsidR="00BB4A0C" w:rsidRPr="007E5B7C" w:rsidRDefault="0038485E" w:rsidP="006B4F72">
            <w:pPr>
              <w:rPr>
                <w:iCs/>
                <w:lang w:val="en-GB"/>
              </w:rPr>
            </w:pPr>
            <w:r w:rsidRPr="007E5B7C">
              <w:rPr>
                <w:iCs/>
                <w:lang w:val="en-GB"/>
              </w:rPr>
              <w:t>Here you have the possibility to insert a link to a short video pitch (maximum 2 minutes)</w:t>
            </w:r>
            <w:r w:rsidR="00087333" w:rsidRPr="007E5B7C">
              <w:rPr>
                <w:iCs/>
                <w:lang w:val="en-GB"/>
              </w:rPr>
              <w:t xml:space="preserve"> with</w:t>
            </w:r>
            <w:r w:rsidRPr="007E5B7C">
              <w:rPr>
                <w:iCs/>
                <w:lang w:val="en-GB"/>
              </w:rPr>
              <w:t xml:space="preserve"> motivat</w:t>
            </w:r>
            <w:r w:rsidR="00087333" w:rsidRPr="007E5B7C">
              <w:rPr>
                <w:iCs/>
                <w:lang w:val="en-GB"/>
              </w:rPr>
              <w:t>ion of</w:t>
            </w:r>
            <w:r w:rsidRPr="007E5B7C">
              <w:rPr>
                <w:iCs/>
                <w:lang w:val="en-GB"/>
              </w:rPr>
              <w:t xml:space="preserve"> your participation at InnovationF</w:t>
            </w:r>
            <w:r w:rsidR="002C3939">
              <w:rPr>
                <w:iCs/>
                <w:lang w:val="en-GB"/>
              </w:rPr>
              <w:t>undDenmark@GoB2B</w:t>
            </w:r>
          </w:p>
          <w:p w:rsidR="00BB4A0C" w:rsidRPr="007E5B7C" w:rsidRDefault="00BB4A0C" w:rsidP="006B4F72">
            <w:pPr>
              <w:rPr>
                <w:iCs/>
                <w:lang w:val="en-GB"/>
              </w:rPr>
            </w:pPr>
          </w:p>
        </w:tc>
        <w:tc>
          <w:tcPr>
            <w:tcW w:w="6542" w:type="dxa"/>
          </w:tcPr>
          <w:p w:rsidR="00BB4A0C" w:rsidRPr="007E5B7C" w:rsidRDefault="00BB4A0C" w:rsidP="006B4F72">
            <w:pPr>
              <w:rPr>
                <w:iCs/>
                <w:lang w:val="en-GB"/>
              </w:rPr>
            </w:pPr>
          </w:p>
        </w:tc>
      </w:tr>
    </w:tbl>
    <w:p w:rsidR="007B7D36" w:rsidRPr="007E5B7C" w:rsidRDefault="007B7D36" w:rsidP="006B4F72">
      <w:pPr>
        <w:rPr>
          <w:i/>
          <w:iCs/>
          <w:lang w:val="en-GB"/>
        </w:rPr>
      </w:pPr>
    </w:p>
    <w:p w:rsidR="00D25AD2" w:rsidRPr="007E5B7C" w:rsidRDefault="00C30EAE" w:rsidP="006B4F72">
      <w:pPr>
        <w:rPr>
          <w:i/>
          <w:iCs/>
          <w:lang w:val="en-GB"/>
        </w:rPr>
      </w:pPr>
      <w:r w:rsidRPr="007E5B7C">
        <w:rPr>
          <w:i/>
          <w:iCs/>
          <w:lang w:val="en-GB"/>
        </w:rPr>
        <w:t>With my signature, I hereby declare, that I can par</w:t>
      </w:r>
      <w:r w:rsidR="0036674E">
        <w:rPr>
          <w:i/>
          <w:iCs/>
          <w:lang w:val="en-GB"/>
        </w:rPr>
        <w:t>ticipate in all activities (</w:t>
      </w:r>
      <w:proofErr w:type="spellStart"/>
      <w:r w:rsidR="0036674E">
        <w:rPr>
          <w:i/>
          <w:iCs/>
          <w:lang w:val="en-GB"/>
        </w:rPr>
        <w:t>precamp</w:t>
      </w:r>
      <w:proofErr w:type="spellEnd"/>
      <w:r w:rsidR="0036674E">
        <w:rPr>
          <w:i/>
          <w:iCs/>
          <w:lang w:val="en-GB"/>
        </w:rPr>
        <w:t xml:space="preserve">, GoB2B </w:t>
      </w:r>
      <w:r w:rsidRPr="007E5B7C">
        <w:rPr>
          <w:i/>
          <w:iCs/>
          <w:lang w:val="en-GB"/>
        </w:rPr>
        <w:t xml:space="preserve">camp </w:t>
      </w:r>
      <w:r w:rsidR="00D25AD2" w:rsidRPr="007E5B7C">
        <w:rPr>
          <w:i/>
          <w:iCs/>
          <w:lang w:val="en-GB"/>
        </w:rPr>
        <w:t>and</w:t>
      </w:r>
      <w:r w:rsidR="00816F2F" w:rsidRPr="007E5B7C">
        <w:rPr>
          <w:i/>
          <w:iCs/>
          <w:lang w:val="en-GB"/>
        </w:rPr>
        <w:t xml:space="preserve"> </w:t>
      </w:r>
      <w:r w:rsidR="0036674E">
        <w:rPr>
          <w:i/>
          <w:iCs/>
          <w:lang w:val="en-GB"/>
        </w:rPr>
        <w:t>Skype meetings</w:t>
      </w:r>
      <w:r w:rsidRPr="007E5B7C">
        <w:rPr>
          <w:i/>
          <w:iCs/>
          <w:lang w:val="en-GB"/>
        </w:rPr>
        <w:t>)</w:t>
      </w:r>
      <w:r w:rsidR="002B4ED9" w:rsidRPr="007E5B7C">
        <w:rPr>
          <w:i/>
          <w:iCs/>
          <w:lang w:val="en-GB"/>
        </w:rPr>
        <w:t>,</w:t>
      </w:r>
      <w:r w:rsidR="005A6CEA">
        <w:rPr>
          <w:i/>
          <w:iCs/>
          <w:lang w:val="en-GB"/>
        </w:rPr>
        <w:t xml:space="preserve"> and that I agree</w:t>
      </w:r>
      <w:r w:rsidR="00D25AD2" w:rsidRPr="007E5B7C">
        <w:rPr>
          <w:i/>
          <w:iCs/>
          <w:lang w:val="en-GB"/>
        </w:rPr>
        <w:t xml:space="preserve"> to evaluate the course </w:t>
      </w:r>
      <w:r w:rsidR="006237E5" w:rsidRPr="007E5B7C">
        <w:rPr>
          <w:i/>
          <w:iCs/>
          <w:lang w:val="en-GB"/>
        </w:rPr>
        <w:t>twice</w:t>
      </w:r>
      <w:r w:rsidR="005A6CEA">
        <w:rPr>
          <w:i/>
          <w:iCs/>
          <w:lang w:val="en-GB"/>
        </w:rPr>
        <w:t xml:space="preserve"> after the end of the programme</w:t>
      </w:r>
      <w:r w:rsidR="00D25AD2" w:rsidRPr="007E5B7C">
        <w:rPr>
          <w:i/>
          <w:iCs/>
          <w:lang w:val="en-GB"/>
        </w:rPr>
        <w:t>.</w:t>
      </w:r>
    </w:p>
    <w:p w:rsidR="00B70042" w:rsidRPr="007E5B7C" w:rsidRDefault="00D25AD2" w:rsidP="006B4F72">
      <w:pPr>
        <w:rPr>
          <w:rFonts w:asciiTheme="minorHAnsi" w:hAnsiTheme="minorHAnsi"/>
          <w:iCs/>
          <w:lang w:val="en-GB"/>
        </w:rPr>
      </w:pPr>
      <w:r w:rsidRPr="007E5B7C">
        <w:rPr>
          <w:rFonts w:asciiTheme="minorHAnsi" w:hAnsiTheme="minorHAnsi"/>
          <w:iCs/>
          <w:lang w:val="en-GB"/>
        </w:rPr>
        <w:t xml:space="preserve"> </w:t>
      </w:r>
    </w:p>
    <w:p w:rsidR="003B5F20" w:rsidRPr="007E5B7C" w:rsidRDefault="003B5F20" w:rsidP="003B5F20">
      <w:pPr>
        <w:ind w:right="-2128"/>
        <w:rPr>
          <w:rFonts w:asciiTheme="minorHAnsi" w:hAnsiTheme="minorHAnsi"/>
          <w:b/>
          <w:lang w:val="en-GB"/>
        </w:rPr>
      </w:pPr>
      <w:r w:rsidRPr="007E5B7C">
        <w:rPr>
          <w:rFonts w:asciiTheme="minorHAnsi" w:hAnsiTheme="minorHAnsi"/>
          <w:lang w:val="en-GB"/>
        </w:rPr>
        <w:t>Date:      /        2018</w:t>
      </w: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  <w:r w:rsidRPr="007E5B7C">
        <w:rPr>
          <w:rFonts w:asciiTheme="minorHAnsi" w:hAnsiTheme="minorHAnsi"/>
          <w:lang w:val="en-GB"/>
        </w:rPr>
        <w:t>Signature</w:t>
      </w:r>
      <w:r w:rsidR="008B6557" w:rsidRPr="007E5B7C">
        <w:rPr>
          <w:rFonts w:asciiTheme="minorHAnsi" w:hAnsiTheme="minorHAnsi"/>
          <w:lang w:val="en-GB"/>
        </w:rPr>
        <w:t xml:space="preserve"> – applicant 1</w:t>
      </w:r>
      <w:r w:rsidRPr="007E5B7C">
        <w:rPr>
          <w:rFonts w:asciiTheme="minorHAnsi" w:hAnsiTheme="minorHAnsi"/>
          <w:lang w:val="en-GB"/>
        </w:rPr>
        <w:t>:</w:t>
      </w: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  <w:r w:rsidRPr="00F93CF4">
        <w:rPr>
          <w:rFonts w:asciiTheme="minorHAnsi" w:hAnsi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37DA9" wp14:editId="4AF88EBE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2520315" cy="0"/>
                <wp:effectExtent l="9525" t="10160" r="13335" b="8890"/>
                <wp:wrapTight wrapText="bothSides">
                  <wp:wrapPolygon edited="0">
                    <wp:start x="-82" y="-2147483648"/>
                    <wp:lineTo x="0" y="-2147483648"/>
                    <wp:lineTo x="10841" y="-2147483648"/>
                    <wp:lineTo x="10841" y="-2147483648"/>
                    <wp:lineTo x="21518" y="-2147483648"/>
                    <wp:lineTo x="21763" y="-2147483648"/>
                    <wp:lineTo x="-82" y="-2147483648"/>
                  </wp:wrapPolygon>
                </wp:wrapTight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198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" strokecolor="black [3213]" strokeweight=".25pt">
                <v:shadow opacity="22938f" offset="0"/>
                <w10:wrap type="tight"/>
              </v:line>
            </w:pict>
          </mc:Fallback>
        </mc:AlternateContent>
      </w: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7E5B7C" w:rsidRDefault="003B5F20" w:rsidP="003B5F20">
      <w:pPr>
        <w:ind w:right="-2128"/>
        <w:rPr>
          <w:rFonts w:asciiTheme="minorHAnsi" w:hAnsiTheme="minorHAnsi"/>
          <w:b/>
          <w:lang w:val="en-GB"/>
        </w:rPr>
      </w:pPr>
      <w:r w:rsidRPr="007E5B7C">
        <w:rPr>
          <w:rFonts w:asciiTheme="minorHAnsi" w:hAnsiTheme="minorHAnsi"/>
          <w:lang w:val="en-GB"/>
        </w:rPr>
        <w:t>Date:      /        2018</w:t>
      </w: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  <w:r w:rsidRPr="007E5B7C">
        <w:rPr>
          <w:rFonts w:asciiTheme="minorHAnsi" w:hAnsiTheme="minorHAnsi"/>
          <w:lang w:val="en-GB"/>
        </w:rPr>
        <w:t>Signature</w:t>
      </w:r>
      <w:r w:rsidR="008B6557" w:rsidRPr="007E5B7C">
        <w:rPr>
          <w:rFonts w:asciiTheme="minorHAnsi" w:hAnsiTheme="minorHAnsi"/>
          <w:lang w:val="en-GB"/>
        </w:rPr>
        <w:t xml:space="preserve"> – applicant 2</w:t>
      </w:r>
      <w:r w:rsidRPr="007E5B7C">
        <w:rPr>
          <w:rFonts w:asciiTheme="minorHAnsi" w:hAnsiTheme="minorHAnsi"/>
          <w:lang w:val="en-GB"/>
        </w:rPr>
        <w:t>:</w:t>
      </w: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  <w:r w:rsidRPr="00F93CF4">
        <w:rPr>
          <w:rFonts w:asciiTheme="minorHAnsi" w:hAnsi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88DA67" wp14:editId="692F70EA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2520315" cy="0"/>
                <wp:effectExtent l="9525" t="10160" r="13335" b="8890"/>
                <wp:wrapTight wrapText="bothSides">
                  <wp:wrapPolygon edited="0">
                    <wp:start x="-82" y="-2147483648"/>
                    <wp:lineTo x="0" y="-2147483648"/>
                    <wp:lineTo x="10841" y="-2147483648"/>
                    <wp:lineTo x="10841" y="-2147483648"/>
                    <wp:lineTo x="21518" y="-2147483648"/>
                    <wp:lineTo x="21763" y="-2147483648"/>
                    <wp:lineTo x="-82" y="-2147483648"/>
                  </wp:wrapPolygon>
                </wp:wrapTight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198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" strokecolor="black [3213]" strokeweight=".25pt">
                <v:shadow opacity="22938f" offset="0"/>
                <w10:wrap type="tight"/>
              </v:line>
            </w:pict>
          </mc:Fallback>
        </mc:AlternateContent>
      </w: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7E5B7C" w:rsidRDefault="003B5F20" w:rsidP="003B5F20">
      <w:pPr>
        <w:ind w:right="-2128"/>
        <w:rPr>
          <w:rFonts w:asciiTheme="minorHAnsi" w:hAnsiTheme="minorHAnsi"/>
          <w:lang w:val="en-GB"/>
        </w:rPr>
      </w:pPr>
    </w:p>
    <w:p w:rsidR="003B5F20" w:rsidRPr="00145318" w:rsidRDefault="008B6557" w:rsidP="003B5F20">
      <w:pPr>
        <w:ind w:right="-2128"/>
        <w:rPr>
          <w:rFonts w:asciiTheme="minorHAnsi" w:hAnsiTheme="minorHAnsi"/>
          <w:lang w:val="en-US"/>
        </w:rPr>
      </w:pPr>
      <w:r w:rsidRPr="007E5B7C">
        <w:rPr>
          <w:rFonts w:asciiTheme="minorHAnsi" w:hAnsiTheme="minorHAnsi"/>
          <w:lang w:val="en-GB"/>
        </w:rPr>
        <w:t>Please s</w:t>
      </w:r>
      <w:r w:rsidR="003B5F20" w:rsidRPr="007E5B7C">
        <w:rPr>
          <w:rFonts w:asciiTheme="minorHAnsi" w:hAnsiTheme="minorHAnsi"/>
          <w:lang w:val="en-GB"/>
        </w:rPr>
        <w:t xml:space="preserve">end the application as a pdf-file to </w:t>
      </w:r>
      <w:hyperlink r:id="rId9" w:history="1">
        <w:r w:rsidR="00145318" w:rsidRPr="005837AB">
          <w:rPr>
            <w:rStyle w:val="Hyperlink"/>
            <w:lang w:val="en-US"/>
          </w:rPr>
          <w:t>amanda.borup.pedersen@innofond.dk</w:t>
        </w:r>
      </w:hyperlink>
      <w:r w:rsidR="00145318" w:rsidRPr="00145318">
        <w:rPr>
          <w:lang w:val="en-US"/>
        </w:rPr>
        <w:t xml:space="preserve">. </w:t>
      </w:r>
    </w:p>
    <w:p w:rsidR="005915D3" w:rsidRPr="007E5B7C" w:rsidRDefault="005915D3" w:rsidP="006B4F72">
      <w:pPr>
        <w:ind w:right="-2128"/>
        <w:rPr>
          <w:rFonts w:asciiTheme="minorHAnsi" w:hAnsiTheme="minorHAnsi"/>
          <w:lang w:val="en-GB"/>
        </w:rPr>
      </w:pPr>
    </w:p>
    <w:p w:rsidR="00D25AD2" w:rsidRPr="007E5B7C" w:rsidRDefault="00D25AD2" w:rsidP="006B4F72">
      <w:pPr>
        <w:ind w:right="-2128"/>
        <w:rPr>
          <w:rFonts w:asciiTheme="minorHAnsi" w:hAnsiTheme="minorHAnsi"/>
          <w:lang w:val="en-GB"/>
        </w:rPr>
      </w:pPr>
      <w:r w:rsidRPr="007E5B7C">
        <w:rPr>
          <w:rFonts w:asciiTheme="minorHAnsi" w:hAnsiTheme="minorHAnsi"/>
          <w:lang w:val="en-GB"/>
        </w:rPr>
        <w:t xml:space="preserve">The </w:t>
      </w:r>
      <w:r w:rsidR="00584649" w:rsidRPr="007E5B7C">
        <w:rPr>
          <w:rFonts w:asciiTheme="minorHAnsi" w:hAnsiTheme="minorHAnsi"/>
          <w:lang w:val="en-GB"/>
        </w:rPr>
        <w:t>application</w:t>
      </w:r>
      <w:r w:rsidRPr="007E5B7C">
        <w:rPr>
          <w:rFonts w:asciiTheme="minorHAnsi" w:hAnsiTheme="minorHAnsi"/>
          <w:lang w:val="en-GB"/>
        </w:rPr>
        <w:t xml:space="preserve"> must be in the possession of Innovation Fun</w:t>
      </w:r>
      <w:r w:rsidR="00584649" w:rsidRPr="007E5B7C">
        <w:rPr>
          <w:rFonts w:asciiTheme="minorHAnsi" w:hAnsiTheme="minorHAnsi"/>
          <w:lang w:val="en-GB"/>
        </w:rPr>
        <w:t>d Denmark at the very latest on</w:t>
      </w:r>
    </w:p>
    <w:p w:rsidR="00D25AD2" w:rsidRPr="007E5B7C" w:rsidRDefault="00145318" w:rsidP="00D25AD2">
      <w:pPr>
        <w:spacing w:after="200" w:line="276" w:lineRule="auto"/>
        <w:rPr>
          <w:rFonts w:asciiTheme="minorHAnsi" w:hAnsiTheme="minorHAnsi"/>
          <w:lang w:val="en-GB"/>
        </w:rPr>
      </w:pPr>
      <w:proofErr w:type="gramStart"/>
      <w:r>
        <w:rPr>
          <w:rFonts w:asciiTheme="minorHAnsi" w:hAnsiTheme="minorHAnsi"/>
          <w:b/>
          <w:lang w:val="en-GB"/>
        </w:rPr>
        <w:t>7</w:t>
      </w:r>
      <w:r w:rsidR="002C3939" w:rsidRPr="002C3939">
        <w:rPr>
          <w:rFonts w:asciiTheme="minorHAnsi" w:hAnsiTheme="minorHAnsi"/>
          <w:b/>
          <w:vertAlign w:val="superscript"/>
          <w:lang w:val="en-GB"/>
        </w:rPr>
        <w:t>th</w:t>
      </w:r>
      <w:r w:rsidR="002C3939">
        <w:rPr>
          <w:rFonts w:asciiTheme="minorHAnsi" w:hAnsiTheme="minorHAnsi"/>
          <w:b/>
          <w:lang w:val="en-GB"/>
        </w:rPr>
        <w:t xml:space="preserve"> of June</w:t>
      </w:r>
      <w:r w:rsidR="00D25AD2" w:rsidRPr="007E5B7C">
        <w:rPr>
          <w:rFonts w:asciiTheme="minorHAnsi" w:hAnsiTheme="minorHAnsi"/>
          <w:b/>
          <w:lang w:val="en-GB"/>
        </w:rPr>
        <w:t xml:space="preserve"> 2018 at 12</w:t>
      </w:r>
      <w:r w:rsidR="00087333" w:rsidRPr="007E5B7C">
        <w:rPr>
          <w:rFonts w:asciiTheme="minorHAnsi" w:hAnsiTheme="minorHAnsi"/>
          <w:b/>
          <w:lang w:val="en-GB"/>
        </w:rPr>
        <w:t>:00 CET</w:t>
      </w:r>
      <w:r w:rsidR="00D25AD2" w:rsidRPr="007E5B7C">
        <w:rPr>
          <w:rFonts w:asciiTheme="minorHAnsi" w:hAnsiTheme="minorHAnsi"/>
          <w:lang w:val="en-GB"/>
        </w:rPr>
        <w:t>.</w:t>
      </w:r>
      <w:proofErr w:type="gramEnd"/>
    </w:p>
    <w:p w:rsidR="00D25AD2" w:rsidRPr="007E5B7C" w:rsidRDefault="00584649" w:rsidP="006B4F72">
      <w:pPr>
        <w:ind w:right="-2128"/>
        <w:rPr>
          <w:rFonts w:asciiTheme="minorHAnsi" w:hAnsiTheme="minorHAnsi"/>
          <w:lang w:val="en-GB"/>
        </w:rPr>
      </w:pPr>
      <w:r w:rsidRPr="007E5B7C">
        <w:rPr>
          <w:rFonts w:asciiTheme="minorHAnsi" w:hAnsiTheme="minorHAnsi"/>
          <w:lang w:val="en-GB"/>
        </w:rPr>
        <w:t>The d</w:t>
      </w:r>
      <w:r w:rsidR="00D25AD2" w:rsidRPr="007E5B7C">
        <w:rPr>
          <w:rFonts w:asciiTheme="minorHAnsi" w:hAnsiTheme="minorHAnsi"/>
          <w:lang w:val="en-GB"/>
        </w:rPr>
        <w:t xml:space="preserve">ecision </w:t>
      </w:r>
      <w:r w:rsidR="009A7AB2" w:rsidRPr="007E5B7C">
        <w:rPr>
          <w:rFonts w:asciiTheme="minorHAnsi" w:hAnsiTheme="minorHAnsi"/>
          <w:lang w:val="en-GB"/>
        </w:rPr>
        <w:t>on your application</w:t>
      </w:r>
      <w:r w:rsidRPr="007E5B7C">
        <w:rPr>
          <w:rFonts w:asciiTheme="minorHAnsi" w:hAnsiTheme="minorHAnsi"/>
          <w:lang w:val="en-GB"/>
        </w:rPr>
        <w:t xml:space="preserve"> will be </w:t>
      </w:r>
      <w:r w:rsidR="00087333" w:rsidRPr="007E5B7C">
        <w:rPr>
          <w:rFonts w:asciiTheme="minorHAnsi" w:hAnsiTheme="minorHAnsi"/>
          <w:lang w:val="en-GB"/>
        </w:rPr>
        <w:t xml:space="preserve">emailed </w:t>
      </w:r>
      <w:r w:rsidRPr="007E5B7C">
        <w:rPr>
          <w:rFonts w:asciiTheme="minorHAnsi" w:hAnsiTheme="minorHAnsi"/>
          <w:lang w:val="en-GB"/>
        </w:rPr>
        <w:t xml:space="preserve">to you </w:t>
      </w:r>
      <w:r w:rsidR="00D25AD2" w:rsidRPr="007E5B7C">
        <w:rPr>
          <w:rFonts w:asciiTheme="minorHAnsi" w:hAnsiTheme="minorHAnsi"/>
          <w:lang w:val="en-GB"/>
        </w:rPr>
        <w:t xml:space="preserve">approximately 3 weeks after the deadline. </w:t>
      </w:r>
    </w:p>
    <w:p w:rsidR="00B70042" w:rsidRPr="007E5B7C" w:rsidRDefault="005915D3" w:rsidP="006B4F72">
      <w:pPr>
        <w:ind w:right="-2128"/>
        <w:rPr>
          <w:rFonts w:asciiTheme="minorHAnsi" w:hAnsiTheme="minorHAnsi"/>
          <w:lang w:val="en-GB"/>
        </w:rPr>
      </w:pPr>
      <w:r w:rsidRPr="007E5B7C">
        <w:rPr>
          <w:rFonts w:asciiTheme="minorHAnsi" w:hAnsiTheme="minorHAnsi"/>
          <w:lang w:val="en-GB"/>
        </w:rPr>
        <w:t xml:space="preserve"> </w:t>
      </w:r>
    </w:p>
    <w:sectPr w:rsidR="00B70042" w:rsidRPr="007E5B7C" w:rsidSect="00F25C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C83E41" w15:done="0"/>
  <w15:commentEx w15:paraId="160925C6" w15:done="0"/>
  <w15:commentEx w15:paraId="77FACE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57" w:rsidRDefault="00BE7C57" w:rsidP="004B55BC">
      <w:r>
        <w:separator/>
      </w:r>
    </w:p>
  </w:endnote>
  <w:endnote w:type="continuationSeparator" w:id="0">
    <w:p w:rsidR="00BE7C57" w:rsidRDefault="00BE7C57" w:rsidP="004B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90" w:rsidRDefault="00B7309E" w:rsidP="00F25C90">
    <w:pPr>
      <w:pStyle w:val="Sidefod"/>
      <w:tabs>
        <w:tab w:val="clear" w:pos="4819"/>
        <w:tab w:val="clear" w:pos="9638"/>
        <w:tab w:val="left" w:pos="2076"/>
      </w:tabs>
    </w:pPr>
    <w:r>
      <w:rPr>
        <w:noProof/>
        <w:lang w:eastAsia="da-DK"/>
      </w:rPr>
      <w:drawing>
        <wp:inline distT="0" distB="0" distL="0" distR="0" wp14:anchorId="5B615183" wp14:editId="3F80F3BE">
          <wp:extent cx="929309" cy="251460"/>
          <wp:effectExtent l="0" t="0" r="4445" b="0"/>
          <wp:docPr id="7" name="Content Placeholder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tent Placeholder 1"/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767" cy="251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inline distT="0" distB="0" distL="0" distR="0" wp14:anchorId="504F89B7">
          <wp:extent cx="1310640" cy="353311"/>
          <wp:effectExtent l="0" t="0" r="3810" b="889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1" cy="353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7309E">
      <w:rPr>
        <w:noProof/>
        <w:lang w:eastAsia="da-DK"/>
      </w:rPr>
      <w:t xml:space="preserve"> </w:t>
    </w:r>
    <w:r>
      <w:rPr>
        <w:noProof/>
        <w:lang w:eastAsia="da-DK"/>
      </w:rPr>
      <w:drawing>
        <wp:inline distT="0" distB="0" distL="0" distR="0" wp14:anchorId="6FD7CAFB" wp14:editId="52659870">
          <wp:extent cx="1660170" cy="370717"/>
          <wp:effectExtent l="0" t="0" r="0" b="0"/>
          <wp:docPr id="18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5" t="16433" r="15297" b="25422"/>
                  <a:stretch/>
                </pic:blipFill>
                <pic:spPr>
                  <a:xfrm>
                    <a:off x="0" y="0"/>
                    <a:ext cx="1658507" cy="37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inline distT="0" distB="0" distL="0" distR="0" wp14:anchorId="09C74AAD" wp14:editId="3D88846C">
          <wp:extent cx="1815981" cy="358140"/>
          <wp:effectExtent l="0" t="0" r="0" b="3810"/>
          <wp:docPr id="10" name="Billede 10" descr="K:\Kommunikation\Kommunikationsgruppen\Logo\UK\InnovationFundDenmark_logo_eng_ne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Kommunikation\Kommunikationsgruppen\Logo\UK\InnovationFundDenmark_logo_eng_neg_rgb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691" cy="359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42" w:rsidRPr="00952C80" w:rsidRDefault="00B70042" w:rsidP="00B70042">
    <w:pPr>
      <w:pStyle w:val="Sidefod"/>
      <w:ind w:right="-2041"/>
    </w:pPr>
    <w:r w:rsidRPr="008D3E94">
      <w:t>INNOVATIONSFONDEN</w:t>
    </w:r>
    <w:r>
      <w:t xml:space="preserve"> </w:t>
    </w:r>
    <w:r w:rsidRPr="008D3E94">
      <w:t xml:space="preserve"> </w:t>
    </w:r>
    <w:r w:rsidRPr="008D3E94">
      <w:rPr>
        <w:rStyle w:val="Template-Skrstreg"/>
      </w:rPr>
      <w:t>/</w:t>
    </w:r>
    <w:r w:rsidRPr="008D3E94">
      <w:t xml:space="preserve"> </w:t>
    </w:r>
    <w:r>
      <w:t xml:space="preserve"> </w:t>
    </w:r>
    <w:r w:rsidRPr="008D3E94">
      <w:t xml:space="preserve">ØSTERGADE 26 A, 4. SAL </w:t>
    </w:r>
    <w:r>
      <w:t xml:space="preserve"> </w:t>
    </w:r>
    <w:r w:rsidRPr="008D3E94">
      <w:rPr>
        <w:rStyle w:val="Template-Skrstreg"/>
      </w:rPr>
      <w:t>/</w:t>
    </w:r>
    <w:r w:rsidRPr="008D3E94">
      <w:t xml:space="preserve"> </w:t>
    </w:r>
    <w:r>
      <w:t xml:space="preserve"> </w:t>
    </w:r>
    <w:r w:rsidRPr="008D3E94">
      <w:t xml:space="preserve">1100 KØBENHAVN K </w:t>
    </w:r>
    <w:r>
      <w:t xml:space="preserve"> </w:t>
    </w:r>
    <w:r w:rsidRPr="008D3E94">
      <w:rPr>
        <w:rStyle w:val="Template-Skrstreg"/>
      </w:rPr>
      <w:t>/</w:t>
    </w:r>
    <w:r w:rsidRPr="008D3E94">
      <w:t xml:space="preserve"> </w:t>
    </w:r>
    <w:r>
      <w:t xml:space="preserve"> W: I</w:t>
    </w:r>
    <w:r w:rsidRPr="008D3E94">
      <w:t>NNOVATIONSFONDEN.DK</w:t>
    </w:r>
  </w:p>
  <w:p w:rsidR="00B70042" w:rsidRPr="00B70042" w:rsidRDefault="00B70042" w:rsidP="00B7004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57" w:rsidRDefault="00BE7C57" w:rsidP="004B55BC">
      <w:r>
        <w:separator/>
      </w:r>
    </w:p>
  </w:footnote>
  <w:footnote w:type="continuationSeparator" w:id="0">
    <w:p w:rsidR="00BE7C57" w:rsidRDefault="00BE7C57" w:rsidP="004B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BC" w:rsidRPr="00952C80" w:rsidRDefault="00584649" w:rsidP="00584649">
    <w:pPr>
      <w:pStyle w:val="Sidehoved"/>
      <w:jc w:val="right"/>
      <w:rPr>
        <w:lang w:eastAsia="da-DK"/>
      </w:rPr>
    </w:pPr>
    <w:r>
      <w:rPr>
        <w:noProof/>
        <w:lang w:eastAsia="da-DK"/>
      </w:rPr>
      <w:drawing>
        <wp:inline distT="0" distB="0" distL="0" distR="0">
          <wp:extent cx="2895600" cy="571058"/>
          <wp:effectExtent l="0" t="0" r="0" b="635"/>
          <wp:docPr id="9" name="Billede 9" descr="K:\Kommunikation\Kommunikationsgruppen\Logo\UK\InnovationFundDenmark_logo_eng_ne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Kommunikation\Kommunikationsgruppen\Logo\UK\InnovationFundDenmark_logo_eng_neg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878" cy="57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42" w:rsidRDefault="00B70042">
    <w:pPr>
      <w:pStyle w:val="Sidehoved"/>
    </w:pPr>
    <w:r w:rsidRPr="00952C80"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318878" wp14:editId="504D4094">
              <wp:simplePos x="0" y="0"/>
              <wp:positionH relativeFrom="page">
                <wp:posOffset>4845685</wp:posOffset>
              </wp:positionH>
              <wp:positionV relativeFrom="page">
                <wp:posOffset>439742</wp:posOffset>
              </wp:positionV>
              <wp:extent cx="1997710" cy="507365"/>
              <wp:effectExtent l="0" t="0" r="2540" b="6985"/>
              <wp:wrapNone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7710" cy="507365"/>
                        <a:chOff x="0" y="0"/>
                        <a:chExt cx="1998345" cy="506730"/>
                      </a:xfrm>
                    </wpg:grpSpPr>
                    <pic:pic xmlns:pic="http://schemas.openxmlformats.org/drawingml/2006/picture">
                      <pic:nvPicPr>
                        <pic:cNvPr id="4" name="Bomærke" descr="U:\InnovationsFonden\Jobs\5256_Skabelon projekt\Work\Grafik\Innovationsfonden_logo_stjerne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65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LogoNoTagline" descr="U:\InnovationsFonden\Jobs\5256_Skabelon projekt\Work\Grafik\Innovationsfonden_logo_DK_uden tagline.emf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4305"/>
                          <a:ext cx="19983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381.55pt;margin-top:34.65pt;width:157.3pt;height:39.95pt;z-index:251661312;mso-position-horizontal-relative:page;mso-position-vertical-relative:page;mso-width-relative:margin;mso-height-relative:margin" coordsize="19983,506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omærke" o:spid="_x0000_s1027" type="#_x0000_t75" style="position:absolute;left:1009;width:3810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1LjTCAAAA2gAAAA8AAABkcnMvZG93bnJldi54bWxEj0FrAjEUhO8F/0N4Qm816yJWVuNSBEEv&#10;pVXB62Pzurvt5mVNYlz/vSkUehxm5htmVQ6mE5Gcby0rmE4yEMSV1S3XCk7H7csChA/IGjvLpOBO&#10;Hsr16GmFhbY3/qR4CLVIEPYFKmhC6AspfdWQQT+xPXHyvqwzGJJ0tdQObwluOpln2VwabDktNNjT&#10;pqHq53A1CvJXGT8u34t4ms/6dxftHs/dXqnn8fC2BBFoCP/hv/ZOK5jB75V0A+T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NS40wgAAANoAAAAPAAAAAAAAAAAAAAAAAJ8C&#10;AABkcnMvZG93bnJldi54bWxQSwUGAAAAAAQABAD3AAAAjgMAAAAA&#10;">
                <v:imagedata r:id="rId3" o:title="Innovationsfonden_logo_stjerne"/>
                <v:path arrowok="t"/>
              </v:shape>
              <v:shape id="LogoNoTagline" o:spid="_x0000_s1028" type="#_x0000_t75" style="position:absolute;top:1543;width:19983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x4VfCAAAA2gAAAA8AAABkcnMvZG93bnJldi54bWxEj0FrAjEUhO+F/ofwCl6KZitYZDVKK60I&#10;PdXq/bl5ZrcmLyGJuv77plDocZiZb5j5sndWXCimzrOCp1EFgrjxumOjYPf1PpyCSBlZo/VMCm6U&#10;YLm4v5tjrf2VP+myzUYUCKcaFbQ5h1rK1LTkMI18IC7e0UeHuchopI54LXBn5biqnqXDjstCi4FW&#10;LTWn7dkpeF2b6cYcgo37cF492u/Tx9i8KTV46F9mIDL1+T/8195oBRP4vVJugFz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MeFXwgAAANoAAAAPAAAAAAAAAAAAAAAAAJ8C&#10;AABkcnMvZG93bnJldi54bWxQSwUGAAAAAAQABAD3AAAAjgMAAAAA&#10;">
                <v:imagedata r:id="rId4" o:title="Innovationsfonden_logo_DK_uden tagline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0382"/>
    <w:multiLevelType w:val="hybridMultilevel"/>
    <w:tmpl w:val="5CC447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41EF9"/>
    <w:multiLevelType w:val="hybridMultilevel"/>
    <w:tmpl w:val="5CBE7BDC"/>
    <w:lvl w:ilvl="0" w:tplc="CF92886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C0394"/>
    <w:multiLevelType w:val="multilevel"/>
    <w:tmpl w:val="9F585D14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3">
    <w:nsid w:val="19B44F8C"/>
    <w:multiLevelType w:val="hybridMultilevel"/>
    <w:tmpl w:val="63D452A6"/>
    <w:lvl w:ilvl="0" w:tplc="5D3C50C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B6879"/>
    <w:multiLevelType w:val="hybridMultilevel"/>
    <w:tmpl w:val="573E5688"/>
    <w:lvl w:ilvl="0" w:tplc="F7F2A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48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43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0F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27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CB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C4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40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6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1706B4"/>
    <w:multiLevelType w:val="hybridMultilevel"/>
    <w:tmpl w:val="003C63AA"/>
    <w:lvl w:ilvl="0" w:tplc="7C6477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209CF"/>
    <w:multiLevelType w:val="hybridMultilevel"/>
    <w:tmpl w:val="F0DCC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D56C0"/>
    <w:multiLevelType w:val="hybridMultilevel"/>
    <w:tmpl w:val="9B2EC6F2"/>
    <w:lvl w:ilvl="0" w:tplc="DE9A3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C6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A1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8A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41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26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9CD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4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E8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4AE18C7"/>
    <w:multiLevelType w:val="hybridMultilevel"/>
    <w:tmpl w:val="41ACDC4E"/>
    <w:lvl w:ilvl="0" w:tplc="0C0C9E6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ld@elitefood.dk">
    <w15:presenceInfo w15:providerId="None" w15:userId="rld@elitefood.d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47"/>
    <w:rsid w:val="000048BC"/>
    <w:rsid w:val="00006835"/>
    <w:rsid w:val="00017018"/>
    <w:rsid w:val="00037E9D"/>
    <w:rsid w:val="000501F0"/>
    <w:rsid w:val="00057341"/>
    <w:rsid w:val="00063935"/>
    <w:rsid w:val="00067C85"/>
    <w:rsid w:val="00072375"/>
    <w:rsid w:val="00075A88"/>
    <w:rsid w:val="000806F0"/>
    <w:rsid w:val="00083161"/>
    <w:rsid w:val="00087333"/>
    <w:rsid w:val="00092E3F"/>
    <w:rsid w:val="000B2118"/>
    <w:rsid w:val="000B4B56"/>
    <w:rsid w:val="000B6232"/>
    <w:rsid w:val="000C1B38"/>
    <w:rsid w:val="000C5BE6"/>
    <w:rsid w:val="000C6F3D"/>
    <w:rsid w:val="000D1F5C"/>
    <w:rsid w:val="000D5E1B"/>
    <w:rsid w:val="000D6C52"/>
    <w:rsid w:val="000E26C6"/>
    <w:rsid w:val="000E61C7"/>
    <w:rsid w:val="000F6DFF"/>
    <w:rsid w:val="00106B5F"/>
    <w:rsid w:val="00106D9F"/>
    <w:rsid w:val="00107795"/>
    <w:rsid w:val="001137DC"/>
    <w:rsid w:val="00116EB8"/>
    <w:rsid w:val="00126A27"/>
    <w:rsid w:val="0013416E"/>
    <w:rsid w:val="001410AB"/>
    <w:rsid w:val="00145318"/>
    <w:rsid w:val="0015134E"/>
    <w:rsid w:val="001547FB"/>
    <w:rsid w:val="0015490B"/>
    <w:rsid w:val="00155992"/>
    <w:rsid w:val="00184023"/>
    <w:rsid w:val="00185014"/>
    <w:rsid w:val="0019217C"/>
    <w:rsid w:val="00194CAD"/>
    <w:rsid w:val="001A1ACF"/>
    <w:rsid w:val="001B1F2A"/>
    <w:rsid w:val="001B54DA"/>
    <w:rsid w:val="001C02A4"/>
    <w:rsid w:val="002146EF"/>
    <w:rsid w:val="00225868"/>
    <w:rsid w:val="00227CC9"/>
    <w:rsid w:val="0024209E"/>
    <w:rsid w:val="002500A4"/>
    <w:rsid w:val="0025136D"/>
    <w:rsid w:val="00252199"/>
    <w:rsid w:val="00270E1D"/>
    <w:rsid w:val="00271643"/>
    <w:rsid w:val="00273380"/>
    <w:rsid w:val="0029072E"/>
    <w:rsid w:val="00292DBE"/>
    <w:rsid w:val="002A0866"/>
    <w:rsid w:val="002B283C"/>
    <w:rsid w:val="002B2AC3"/>
    <w:rsid w:val="002B4ED9"/>
    <w:rsid w:val="002B53AA"/>
    <w:rsid w:val="002C0C7E"/>
    <w:rsid w:val="002C3939"/>
    <w:rsid w:val="002C52B7"/>
    <w:rsid w:val="002C5691"/>
    <w:rsid w:val="002E1719"/>
    <w:rsid w:val="002E65A8"/>
    <w:rsid w:val="0030665B"/>
    <w:rsid w:val="003143E8"/>
    <w:rsid w:val="00321FD8"/>
    <w:rsid w:val="00325EDE"/>
    <w:rsid w:val="00335E6B"/>
    <w:rsid w:val="0033649C"/>
    <w:rsid w:val="00342315"/>
    <w:rsid w:val="00353672"/>
    <w:rsid w:val="0036674E"/>
    <w:rsid w:val="00376B6F"/>
    <w:rsid w:val="00381370"/>
    <w:rsid w:val="0038485E"/>
    <w:rsid w:val="003A6385"/>
    <w:rsid w:val="003A7CDE"/>
    <w:rsid w:val="003B5F20"/>
    <w:rsid w:val="003C06F5"/>
    <w:rsid w:val="003C7364"/>
    <w:rsid w:val="003D142A"/>
    <w:rsid w:val="003E1F1C"/>
    <w:rsid w:val="003F2A25"/>
    <w:rsid w:val="003F517D"/>
    <w:rsid w:val="0040506E"/>
    <w:rsid w:val="00407289"/>
    <w:rsid w:val="00450BCC"/>
    <w:rsid w:val="00462D92"/>
    <w:rsid w:val="00480B33"/>
    <w:rsid w:val="00486D5A"/>
    <w:rsid w:val="00497DA8"/>
    <w:rsid w:val="004A211B"/>
    <w:rsid w:val="004A3E53"/>
    <w:rsid w:val="004A68ED"/>
    <w:rsid w:val="004B1B5A"/>
    <w:rsid w:val="004B55BC"/>
    <w:rsid w:val="004C6CD7"/>
    <w:rsid w:val="004C7B6A"/>
    <w:rsid w:val="004D34C2"/>
    <w:rsid w:val="004D796D"/>
    <w:rsid w:val="004E2B97"/>
    <w:rsid w:val="00510F70"/>
    <w:rsid w:val="0051712B"/>
    <w:rsid w:val="00522CC1"/>
    <w:rsid w:val="00522DFF"/>
    <w:rsid w:val="005238F9"/>
    <w:rsid w:val="00532B9E"/>
    <w:rsid w:val="0053331A"/>
    <w:rsid w:val="0053420E"/>
    <w:rsid w:val="005455B3"/>
    <w:rsid w:val="00566018"/>
    <w:rsid w:val="005745B0"/>
    <w:rsid w:val="005760AA"/>
    <w:rsid w:val="00581BA1"/>
    <w:rsid w:val="005837AB"/>
    <w:rsid w:val="00584649"/>
    <w:rsid w:val="00585733"/>
    <w:rsid w:val="00587232"/>
    <w:rsid w:val="005915D3"/>
    <w:rsid w:val="005957FD"/>
    <w:rsid w:val="005967B8"/>
    <w:rsid w:val="005A6A0B"/>
    <w:rsid w:val="005A6CEA"/>
    <w:rsid w:val="005C1FD7"/>
    <w:rsid w:val="005C2027"/>
    <w:rsid w:val="005C79F8"/>
    <w:rsid w:val="005D6381"/>
    <w:rsid w:val="005E5B9E"/>
    <w:rsid w:val="005F1997"/>
    <w:rsid w:val="005F6121"/>
    <w:rsid w:val="005F699B"/>
    <w:rsid w:val="006024C1"/>
    <w:rsid w:val="00603EE0"/>
    <w:rsid w:val="0060494D"/>
    <w:rsid w:val="0061361D"/>
    <w:rsid w:val="00615F7F"/>
    <w:rsid w:val="00617502"/>
    <w:rsid w:val="006237E5"/>
    <w:rsid w:val="00627104"/>
    <w:rsid w:val="0064157D"/>
    <w:rsid w:val="00656756"/>
    <w:rsid w:val="00665524"/>
    <w:rsid w:val="0066571C"/>
    <w:rsid w:val="00667FF8"/>
    <w:rsid w:val="00676D47"/>
    <w:rsid w:val="00684A5F"/>
    <w:rsid w:val="006869B6"/>
    <w:rsid w:val="0069217D"/>
    <w:rsid w:val="00692623"/>
    <w:rsid w:val="006B4F72"/>
    <w:rsid w:val="006C1875"/>
    <w:rsid w:val="006E36FC"/>
    <w:rsid w:val="006E3F4A"/>
    <w:rsid w:val="006E704A"/>
    <w:rsid w:val="006E7CBA"/>
    <w:rsid w:val="006F10AF"/>
    <w:rsid w:val="006F144C"/>
    <w:rsid w:val="007017DD"/>
    <w:rsid w:val="007028C1"/>
    <w:rsid w:val="00702F77"/>
    <w:rsid w:val="007076C1"/>
    <w:rsid w:val="007112F2"/>
    <w:rsid w:val="00712F6F"/>
    <w:rsid w:val="00714F6C"/>
    <w:rsid w:val="007208E4"/>
    <w:rsid w:val="00724423"/>
    <w:rsid w:val="00744877"/>
    <w:rsid w:val="00744C52"/>
    <w:rsid w:val="00746984"/>
    <w:rsid w:val="00753B5D"/>
    <w:rsid w:val="00761EC8"/>
    <w:rsid w:val="0076573A"/>
    <w:rsid w:val="00770961"/>
    <w:rsid w:val="00773A9B"/>
    <w:rsid w:val="00795B68"/>
    <w:rsid w:val="007A2A3E"/>
    <w:rsid w:val="007B74C5"/>
    <w:rsid w:val="007B7D36"/>
    <w:rsid w:val="007D4D91"/>
    <w:rsid w:val="007D5212"/>
    <w:rsid w:val="007E3A22"/>
    <w:rsid w:val="007E5B7C"/>
    <w:rsid w:val="007F1F9F"/>
    <w:rsid w:val="007F7444"/>
    <w:rsid w:val="00806EBA"/>
    <w:rsid w:val="00816787"/>
    <w:rsid w:val="00816F2F"/>
    <w:rsid w:val="008303A2"/>
    <w:rsid w:val="00860599"/>
    <w:rsid w:val="00870F38"/>
    <w:rsid w:val="008719E5"/>
    <w:rsid w:val="008779FA"/>
    <w:rsid w:val="008B6557"/>
    <w:rsid w:val="008B7B1C"/>
    <w:rsid w:val="008C053C"/>
    <w:rsid w:val="008C3BC8"/>
    <w:rsid w:val="008C52C2"/>
    <w:rsid w:val="008D137B"/>
    <w:rsid w:val="008D2CC4"/>
    <w:rsid w:val="008D3EC3"/>
    <w:rsid w:val="008D51BB"/>
    <w:rsid w:val="008D7487"/>
    <w:rsid w:val="008F548E"/>
    <w:rsid w:val="00901751"/>
    <w:rsid w:val="00901A52"/>
    <w:rsid w:val="009078B9"/>
    <w:rsid w:val="00910CC0"/>
    <w:rsid w:val="00914B9E"/>
    <w:rsid w:val="00915972"/>
    <w:rsid w:val="009237F5"/>
    <w:rsid w:val="00923D14"/>
    <w:rsid w:val="00926DBB"/>
    <w:rsid w:val="0092768F"/>
    <w:rsid w:val="009279CA"/>
    <w:rsid w:val="00932691"/>
    <w:rsid w:val="00946FCC"/>
    <w:rsid w:val="0095762B"/>
    <w:rsid w:val="009638E9"/>
    <w:rsid w:val="00991588"/>
    <w:rsid w:val="0099398E"/>
    <w:rsid w:val="009A6212"/>
    <w:rsid w:val="009A7962"/>
    <w:rsid w:val="009A7AB2"/>
    <w:rsid w:val="009B230A"/>
    <w:rsid w:val="009B59FE"/>
    <w:rsid w:val="009C2AA4"/>
    <w:rsid w:val="009C5944"/>
    <w:rsid w:val="009C674C"/>
    <w:rsid w:val="009D3899"/>
    <w:rsid w:val="009D4BE7"/>
    <w:rsid w:val="009E6032"/>
    <w:rsid w:val="009F0CAD"/>
    <w:rsid w:val="00A21269"/>
    <w:rsid w:val="00A21F98"/>
    <w:rsid w:val="00A2258E"/>
    <w:rsid w:val="00A24E9F"/>
    <w:rsid w:val="00A26777"/>
    <w:rsid w:val="00A4390B"/>
    <w:rsid w:val="00A51146"/>
    <w:rsid w:val="00A579AF"/>
    <w:rsid w:val="00A7117A"/>
    <w:rsid w:val="00A80254"/>
    <w:rsid w:val="00A87632"/>
    <w:rsid w:val="00A90F39"/>
    <w:rsid w:val="00A914AB"/>
    <w:rsid w:val="00AA4749"/>
    <w:rsid w:val="00AB1772"/>
    <w:rsid w:val="00AC4852"/>
    <w:rsid w:val="00AF2F0B"/>
    <w:rsid w:val="00B041E6"/>
    <w:rsid w:val="00B0774A"/>
    <w:rsid w:val="00B12E99"/>
    <w:rsid w:val="00B209AF"/>
    <w:rsid w:val="00B24469"/>
    <w:rsid w:val="00B26B6A"/>
    <w:rsid w:val="00B316F7"/>
    <w:rsid w:val="00B317EA"/>
    <w:rsid w:val="00B40868"/>
    <w:rsid w:val="00B44EEE"/>
    <w:rsid w:val="00B54861"/>
    <w:rsid w:val="00B64311"/>
    <w:rsid w:val="00B70042"/>
    <w:rsid w:val="00B71F84"/>
    <w:rsid w:val="00B7309E"/>
    <w:rsid w:val="00B73D2A"/>
    <w:rsid w:val="00B82DB5"/>
    <w:rsid w:val="00B84F61"/>
    <w:rsid w:val="00B96A62"/>
    <w:rsid w:val="00BA451C"/>
    <w:rsid w:val="00BB4A0C"/>
    <w:rsid w:val="00BB7A27"/>
    <w:rsid w:val="00BE7C57"/>
    <w:rsid w:val="00BF0AD1"/>
    <w:rsid w:val="00BF22FD"/>
    <w:rsid w:val="00BF24C5"/>
    <w:rsid w:val="00BF2A30"/>
    <w:rsid w:val="00C10A14"/>
    <w:rsid w:val="00C11B6F"/>
    <w:rsid w:val="00C1407B"/>
    <w:rsid w:val="00C213BD"/>
    <w:rsid w:val="00C30EAE"/>
    <w:rsid w:val="00C41483"/>
    <w:rsid w:val="00C42EDC"/>
    <w:rsid w:val="00C575A5"/>
    <w:rsid w:val="00C73240"/>
    <w:rsid w:val="00C80121"/>
    <w:rsid w:val="00C83659"/>
    <w:rsid w:val="00C91990"/>
    <w:rsid w:val="00CA072F"/>
    <w:rsid w:val="00CD6727"/>
    <w:rsid w:val="00CE0D50"/>
    <w:rsid w:val="00CF1AE8"/>
    <w:rsid w:val="00D01EC1"/>
    <w:rsid w:val="00D058FB"/>
    <w:rsid w:val="00D16B40"/>
    <w:rsid w:val="00D22778"/>
    <w:rsid w:val="00D2519D"/>
    <w:rsid w:val="00D25AD2"/>
    <w:rsid w:val="00D310FD"/>
    <w:rsid w:val="00D318AE"/>
    <w:rsid w:val="00D3200E"/>
    <w:rsid w:val="00D35778"/>
    <w:rsid w:val="00D35E91"/>
    <w:rsid w:val="00D83230"/>
    <w:rsid w:val="00D94877"/>
    <w:rsid w:val="00D977B4"/>
    <w:rsid w:val="00DA2250"/>
    <w:rsid w:val="00DA2CD1"/>
    <w:rsid w:val="00DA3004"/>
    <w:rsid w:val="00DA790E"/>
    <w:rsid w:val="00DC5996"/>
    <w:rsid w:val="00DC678A"/>
    <w:rsid w:val="00DE4DA7"/>
    <w:rsid w:val="00DE6D4E"/>
    <w:rsid w:val="00DF5B59"/>
    <w:rsid w:val="00E060B7"/>
    <w:rsid w:val="00E171AE"/>
    <w:rsid w:val="00E21011"/>
    <w:rsid w:val="00E535F2"/>
    <w:rsid w:val="00E64E1E"/>
    <w:rsid w:val="00E700CE"/>
    <w:rsid w:val="00E704F5"/>
    <w:rsid w:val="00E731F6"/>
    <w:rsid w:val="00E76C78"/>
    <w:rsid w:val="00E83D2A"/>
    <w:rsid w:val="00E91776"/>
    <w:rsid w:val="00EA2834"/>
    <w:rsid w:val="00EB48C8"/>
    <w:rsid w:val="00EC2C2C"/>
    <w:rsid w:val="00ED2ED3"/>
    <w:rsid w:val="00F00FAF"/>
    <w:rsid w:val="00F121DE"/>
    <w:rsid w:val="00F25C90"/>
    <w:rsid w:val="00F44715"/>
    <w:rsid w:val="00F62DBD"/>
    <w:rsid w:val="00F709ED"/>
    <w:rsid w:val="00F76EE9"/>
    <w:rsid w:val="00F93CF4"/>
    <w:rsid w:val="00FB01B4"/>
    <w:rsid w:val="00FB3432"/>
    <w:rsid w:val="00FC7E31"/>
    <w:rsid w:val="00FD4E06"/>
    <w:rsid w:val="00FF044D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2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BC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link w:val="Overskrift1Tegn"/>
    <w:uiPriority w:val="9"/>
    <w:qFormat/>
    <w:rsid w:val="004B55B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12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55B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55BC"/>
  </w:style>
  <w:style w:type="paragraph" w:styleId="Sidefod">
    <w:name w:val="footer"/>
    <w:basedOn w:val="Normal"/>
    <w:link w:val="SidefodTegn"/>
    <w:uiPriority w:val="21"/>
    <w:unhideWhenUsed/>
    <w:rsid w:val="004B55B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21"/>
    <w:rsid w:val="004B55BC"/>
  </w:style>
  <w:style w:type="character" w:customStyle="1" w:styleId="Template-Skrstreg">
    <w:name w:val="Template - Skråstreg"/>
    <w:basedOn w:val="Standardskrifttypeiafsnit"/>
    <w:uiPriority w:val="8"/>
    <w:semiHidden/>
    <w:rsid w:val="004B55BC"/>
    <w:rPr>
      <w:color w:val="00A6AA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B55BC"/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B55BC"/>
    <w:pPr>
      <w:spacing w:after="200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B55BC"/>
    <w:rPr>
      <w:rFonts w:ascii="Calibri" w:hAnsi="Calibri" w:cs="Times New Roman"/>
      <w:sz w:val="20"/>
      <w:szCs w:val="20"/>
    </w:rPr>
  </w:style>
  <w:style w:type="paragraph" w:styleId="Ingenafstand">
    <w:name w:val="No Spacing"/>
    <w:basedOn w:val="Normal"/>
    <w:uiPriority w:val="1"/>
    <w:qFormat/>
    <w:rsid w:val="004B55BC"/>
  </w:style>
  <w:style w:type="character" w:styleId="Kommentarhenvisning">
    <w:name w:val="annotation reference"/>
    <w:basedOn w:val="Standardskrifttypeiafsnit"/>
    <w:uiPriority w:val="99"/>
    <w:semiHidden/>
    <w:unhideWhenUsed/>
    <w:rsid w:val="004B55B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55B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55B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1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71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D6C52"/>
    <w:pPr>
      <w:ind w:left="720"/>
      <w:contextualSpacing/>
    </w:pPr>
  </w:style>
  <w:style w:type="character" w:styleId="Hyperlink">
    <w:name w:val="Hyperlink"/>
    <w:basedOn w:val="Standardskrifttypeiafsnit"/>
    <w:uiPriority w:val="21"/>
    <w:unhideWhenUsed/>
    <w:rsid w:val="00B82DB5"/>
    <w:rPr>
      <w:color w:val="0000FF" w:themeColor="hyperlink"/>
      <w:u w:val="singl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F0AD1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F0AD1"/>
    <w:rPr>
      <w:rFonts w:ascii="Calibri" w:hAnsi="Calibri" w:cs="Times New Roman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F0AD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F0AD1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F0AD1"/>
    <w:rPr>
      <w:rFonts w:ascii="Calibri" w:hAnsi="Calibri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F0AD1"/>
    <w:rPr>
      <w:vertAlign w:val="superscript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48C8"/>
    <w:pPr>
      <w:spacing w:after="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48C8"/>
    <w:rPr>
      <w:rFonts w:ascii="Calibri" w:hAnsi="Calibri" w:cs="Times New Roman"/>
      <w:b/>
      <w:bCs/>
      <w:sz w:val="20"/>
      <w:szCs w:val="20"/>
    </w:rPr>
  </w:style>
  <w:style w:type="character" w:styleId="BesgtHyperlink">
    <w:name w:val="FollowedHyperlink"/>
    <w:basedOn w:val="Standardskrifttypeiafsnit"/>
    <w:uiPriority w:val="99"/>
    <w:semiHidden/>
    <w:unhideWhenUsed/>
    <w:rsid w:val="005C79F8"/>
    <w:rPr>
      <w:color w:val="800080" w:themeColor="followedHyperlink"/>
      <w:u w:val="single"/>
    </w:rPr>
  </w:style>
  <w:style w:type="paragraph" w:styleId="FormateretHTML">
    <w:name w:val="HTML Preformatted"/>
    <w:basedOn w:val="Normal"/>
    <w:link w:val="FormateretHTMLTegn"/>
    <w:uiPriority w:val="99"/>
    <w:unhideWhenUsed/>
    <w:rsid w:val="00744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744C52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B317EA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B317EA"/>
    <w:rPr>
      <w:rFonts w:eastAsiaTheme="minorEastAsia"/>
      <w:i/>
      <w:iCs/>
      <w:color w:val="000000" w:themeColor="text1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2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BC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link w:val="Overskrift1Tegn"/>
    <w:uiPriority w:val="9"/>
    <w:qFormat/>
    <w:rsid w:val="004B55B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12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55B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55BC"/>
  </w:style>
  <w:style w:type="paragraph" w:styleId="Sidefod">
    <w:name w:val="footer"/>
    <w:basedOn w:val="Normal"/>
    <w:link w:val="SidefodTegn"/>
    <w:uiPriority w:val="21"/>
    <w:unhideWhenUsed/>
    <w:rsid w:val="004B55B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21"/>
    <w:rsid w:val="004B55BC"/>
  </w:style>
  <w:style w:type="character" w:customStyle="1" w:styleId="Template-Skrstreg">
    <w:name w:val="Template - Skråstreg"/>
    <w:basedOn w:val="Standardskrifttypeiafsnit"/>
    <w:uiPriority w:val="8"/>
    <w:semiHidden/>
    <w:rsid w:val="004B55BC"/>
    <w:rPr>
      <w:color w:val="00A6AA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B55BC"/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B55BC"/>
    <w:pPr>
      <w:spacing w:after="200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B55BC"/>
    <w:rPr>
      <w:rFonts w:ascii="Calibri" w:hAnsi="Calibri" w:cs="Times New Roman"/>
      <w:sz w:val="20"/>
      <w:szCs w:val="20"/>
    </w:rPr>
  </w:style>
  <w:style w:type="paragraph" w:styleId="Ingenafstand">
    <w:name w:val="No Spacing"/>
    <w:basedOn w:val="Normal"/>
    <w:uiPriority w:val="1"/>
    <w:qFormat/>
    <w:rsid w:val="004B55BC"/>
  </w:style>
  <w:style w:type="character" w:styleId="Kommentarhenvisning">
    <w:name w:val="annotation reference"/>
    <w:basedOn w:val="Standardskrifttypeiafsnit"/>
    <w:uiPriority w:val="99"/>
    <w:semiHidden/>
    <w:unhideWhenUsed/>
    <w:rsid w:val="004B55B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55B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55B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1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71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D6C52"/>
    <w:pPr>
      <w:ind w:left="720"/>
      <w:contextualSpacing/>
    </w:pPr>
  </w:style>
  <w:style w:type="character" w:styleId="Hyperlink">
    <w:name w:val="Hyperlink"/>
    <w:basedOn w:val="Standardskrifttypeiafsnit"/>
    <w:uiPriority w:val="21"/>
    <w:unhideWhenUsed/>
    <w:rsid w:val="00B82DB5"/>
    <w:rPr>
      <w:color w:val="0000FF" w:themeColor="hyperlink"/>
      <w:u w:val="singl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F0AD1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F0AD1"/>
    <w:rPr>
      <w:rFonts w:ascii="Calibri" w:hAnsi="Calibri" w:cs="Times New Roman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F0AD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F0AD1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F0AD1"/>
    <w:rPr>
      <w:rFonts w:ascii="Calibri" w:hAnsi="Calibri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F0AD1"/>
    <w:rPr>
      <w:vertAlign w:val="superscript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48C8"/>
    <w:pPr>
      <w:spacing w:after="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48C8"/>
    <w:rPr>
      <w:rFonts w:ascii="Calibri" w:hAnsi="Calibri" w:cs="Times New Roman"/>
      <w:b/>
      <w:bCs/>
      <w:sz w:val="20"/>
      <w:szCs w:val="20"/>
    </w:rPr>
  </w:style>
  <w:style w:type="character" w:styleId="BesgtHyperlink">
    <w:name w:val="FollowedHyperlink"/>
    <w:basedOn w:val="Standardskrifttypeiafsnit"/>
    <w:uiPriority w:val="99"/>
    <w:semiHidden/>
    <w:unhideWhenUsed/>
    <w:rsid w:val="005C79F8"/>
    <w:rPr>
      <w:color w:val="800080" w:themeColor="followedHyperlink"/>
      <w:u w:val="single"/>
    </w:rPr>
  </w:style>
  <w:style w:type="paragraph" w:styleId="FormateretHTML">
    <w:name w:val="HTML Preformatted"/>
    <w:basedOn w:val="Normal"/>
    <w:link w:val="FormateretHTMLTegn"/>
    <w:uiPriority w:val="99"/>
    <w:unhideWhenUsed/>
    <w:rsid w:val="00744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744C52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B317EA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B317EA"/>
    <w:rPr>
      <w:rFonts w:eastAsiaTheme="minorEastAsia"/>
      <w:i/>
      <w:iCs/>
      <w:color w:val="000000" w:themeColor="text1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97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81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1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3291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8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0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6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28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7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32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410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90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19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1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035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9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808080"/>
                <w:right w:val="dotted" w:sz="6" w:space="0" w:color="808080"/>
              </w:divBdr>
              <w:divsChild>
                <w:div w:id="9650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808080"/>
                  </w:divBdr>
                </w:div>
              </w:divsChild>
            </w:div>
          </w:divsChild>
        </w:div>
      </w:divsChild>
    </w:div>
    <w:div w:id="1855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8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manda.borup.pedersen@innofond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emf"/><Relationship Id="rId1" Type="http://schemas.openxmlformats.org/officeDocument/2006/relationships/image" Target="media/image5.png"/><Relationship Id="rId4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ommunikation\Materiale%20for%20alle%20medarbejdere\Skabeloner\Word\Tekstskabelon%20ekster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21F8-AD0D-4746-BC1C-A1DF3F72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Tekstskabelon ekstern.dotx</Template>
  <TotalTime>1</TotalTime>
  <Pages>3</Pages>
  <Words>330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Sidsel Hougaard</dc:creator>
  <cp:lastModifiedBy>Sidsel Hougaard</cp:lastModifiedBy>
  <cp:revision>3</cp:revision>
  <cp:lastPrinted>2018-05-07T10:02:00Z</cp:lastPrinted>
  <dcterms:created xsi:type="dcterms:W3CDTF">2018-05-14T12:37:00Z</dcterms:created>
  <dcterms:modified xsi:type="dcterms:W3CDTF">2018-05-14T12:37:00Z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